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D094" w14:textId="0C9ADF27" w:rsidR="001E4F1E" w:rsidRPr="00900E1C" w:rsidRDefault="00E81726" w:rsidP="00CB0C94">
      <w:pPr>
        <w:pStyle w:val="3"/>
        <w:rPr>
          <w:rFonts w:asciiTheme="minorEastAsia" w:eastAsiaTheme="minorEastAsia" w:hAnsiTheme="minorEastAsia"/>
        </w:rPr>
      </w:pPr>
      <w:bookmarkStart w:id="0" w:name="_Toc357538875"/>
      <w:bookmarkStart w:id="1" w:name="_Hlk174710928"/>
      <w:r w:rsidRPr="00900E1C">
        <w:rPr>
          <w:rFonts w:asciiTheme="minorEastAsia" w:eastAsiaTheme="minorEastAsia" w:hAnsiTheme="minorEastAsia" w:hint="eastAsia"/>
        </w:rPr>
        <w:t>別記</w:t>
      </w:r>
      <w:r w:rsidR="001E4F1E" w:rsidRPr="00900E1C">
        <w:rPr>
          <w:rFonts w:asciiTheme="minorEastAsia" w:eastAsiaTheme="minorEastAsia" w:hAnsiTheme="minorEastAsia" w:hint="eastAsia"/>
        </w:rPr>
        <w:t>様式</w:t>
      </w:r>
      <w:bookmarkEnd w:id="0"/>
      <w:r w:rsidR="00113F79">
        <w:rPr>
          <w:rFonts w:asciiTheme="minorEastAsia" w:eastAsiaTheme="minorEastAsia" w:hAnsiTheme="minorEastAsia" w:hint="eastAsia"/>
        </w:rPr>
        <w:t>２</w:t>
      </w:r>
    </w:p>
    <w:p w14:paraId="2043718B" w14:textId="48B5DFEF" w:rsidR="001E4F1E" w:rsidRPr="00900E1C" w:rsidRDefault="001E4F1E" w:rsidP="001E4F1E">
      <w:pPr>
        <w:jc w:val="left"/>
        <w:rPr>
          <w:rFonts w:asciiTheme="minorEastAsia" w:eastAsiaTheme="minorEastAsia" w:hAnsiTheme="minorEastAsia"/>
          <w:szCs w:val="24"/>
        </w:rPr>
      </w:pPr>
      <w:r w:rsidRPr="00900E1C">
        <w:rPr>
          <w:rFonts w:asciiTheme="minorEastAsia" w:eastAsiaTheme="minorEastAsia" w:hAnsiTheme="minorEastAsia" w:hint="eastAsia"/>
          <w:szCs w:val="24"/>
        </w:rPr>
        <w:t>・</w:t>
      </w:r>
      <w:r w:rsidR="00AE2B89" w:rsidRPr="00900E1C">
        <w:rPr>
          <w:rFonts w:asciiTheme="minorEastAsia" w:eastAsiaTheme="minorEastAsia" w:hAnsiTheme="minorEastAsia" w:hint="eastAsia"/>
          <w:szCs w:val="24"/>
        </w:rPr>
        <w:t>施工</w:t>
      </w:r>
      <w:r w:rsidRPr="00900E1C">
        <w:rPr>
          <w:rFonts w:asciiTheme="minorEastAsia" w:eastAsiaTheme="minorEastAsia" w:hAnsiTheme="minorEastAsia" w:hint="eastAsia"/>
          <w:szCs w:val="24"/>
        </w:rPr>
        <w:t>実績</w:t>
      </w:r>
      <w:r w:rsidR="00D62A81" w:rsidRPr="00900E1C">
        <w:rPr>
          <w:rFonts w:asciiTheme="minorEastAsia" w:eastAsiaTheme="minorEastAsia" w:hAnsiTheme="minorEastAsia" w:hint="eastAsia"/>
          <w:szCs w:val="24"/>
        </w:rPr>
        <w:t>（企業に関すること）</w:t>
      </w:r>
    </w:p>
    <w:p w14:paraId="5667A8AD" w14:textId="77777777" w:rsidR="001E4F1E" w:rsidRPr="00900E1C" w:rsidRDefault="001E4F1E" w:rsidP="00865753">
      <w:pPr>
        <w:tabs>
          <w:tab w:val="left" w:pos="5580"/>
        </w:tabs>
        <w:ind w:rightChars="20" w:right="42" w:firstLineChars="2300" w:firstLine="4830"/>
        <w:rPr>
          <w:rFonts w:asciiTheme="minorEastAsia" w:eastAsiaTheme="minorEastAsia" w:hAnsiTheme="minorEastAsia"/>
          <w:szCs w:val="24"/>
          <w:u w:val="single"/>
        </w:rPr>
      </w:pPr>
      <w:r w:rsidRPr="00900E1C">
        <w:rPr>
          <w:rFonts w:asciiTheme="minorEastAsia" w:eastAsiaTheme="minorEastAsia" w:hAnsiTheme="minorEastAsia" w:hint="eastAsia"/>
          <w:szCs w:val="24"/>
          <w:u w:val="single"/>
        </w:rPr>
        <w:t>会社名：</w:t>
      </w:r>
      <w:r w:rsidR="00865753" w:rsidRPr="00900E1C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900E1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18F077AB" w14:textId="18ECC961" w:rsidR="006E66A0" w:rsidRPr="00900E1C" w:rsidRDefault="006E66A0" w:rsidP="006E66A0">
      <w:pPr>
        <w:tabs>
          <w:tab w:val="left" w:pos="5580"/>
        </w:tabs>
        <w:ind w:rightChars="20" w:right="42"/>
        <w:rPr>
          <w:rFonts w:asciiTheme="minorEastAsia" w:eastAsiaTheme="minorEastAsia" w:hAnsiTheme="minorEastAsia" w:hint="eastAsia"/>
          <w:szCs w:val="24"/>
          <w:u w:val="single"/>
        </w:rPr>
      </w:pPr>
      <w:bookmarkStart w:id="2" w:name="_GoBack"/>
      <w:bookmarkEnd w:id="1"/>
      <w:bookmarkEnd w:id="2"/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2022"/>
        <w:gridCol w:w="6472"/>
      </w:tblGrid>
      <w:tr w:rsidR="00862287" w:rsidRPr="00900E1C" w14:paraId="47F757CA" w14:textId="77777777" w:rsidTr="00AA25A8">
        <w:trPr>
          <w:trHeight w:val="961"/>
        </w:trPr>
        <w:tc>
          <w:tcPr>
            <w:tcW w:w="8494" w:type="dxa"/>
            <w:gridSpan w:val="2"/>
            <w:vAlign w:val="center"/>
          </w:tcPr>
          <w:p w14:paraId="7342229F" w14:textId="481AF566" w:rsidR="00862287" w:rsidRPr="00900E1C" w:rsidRDefault="002577DC" w:rsidP="002A4A8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_Hlk174711015"/>
            <w:r w:rsidRPr="00900E1C">
              <w:rPr>
                <w:rFonts w:asciiTheme="minorEastAsia" w:eastAsiaTheme="minorEastAsia" w:hAnsiTheme="minorEastAsia" w:hint="eastAsia"/>
                <w:sz w:val="24"/>
                <w:szCs w:val="24"/>
              </w:rPr>
              <w:t>大型複合遊具の設計、製作、設置</w:t>
            </w:r>
            <w:r w:rsidR="00862287" w:rsidRPr="00900E1C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00E1C">
              <w:rPr>
                <w:rFonts w:asciiTheme="minorEastAsia" w:eastAsiaTheme="minorEastAsia" w:hAnsiTheme="minorEastAsia" w:hint="eastAsia"/>
                <w:sz w:val="24"/>
                <w:szCs w:val="24"/>
              </w:rPr>
              <w:t>一括受注</w:t>
            </w:r>
            <w:r w:rsidR="00862287" w:rsidRPr="00900E1C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B3711CA" w14:textId="77777777" w:rsidR="00862287" w:rsidRPr="00900E1C" w:rsidRDefault="00862287" w:rsidP="002A4A8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AB25F1B" w14:textId="1D9E6494" w:rsidR="00862287" w:rsidRPr="00900E1C" w:rsidRDefault="00862287" w:rsidP="00D62A81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※本様式を使用して</w:t>
            </w:r>
            <w:r w:rsidR="00670B64" w:rsidRPr="00900E1C">
              <w:rPr>
                <w:rFonts w:asciiTheme="minorEastAsia" w:eastAsiaTheme="minorEastAsia" w:hAnsiTheme="minorEastAsia" w:hint="eastAsia"/>
                <w:szCs w:val="24"/>
              </w:rPr>
              <w:t>企業</w:t>
            </w:r>
            <w:r w:rsidRPr="00900E1C">
              <w:rPr>
                <w:rFonts w:asciiTheme="minorEastAsia" w:eastAsiaTheme="minorEastAsia" w:hAnsiTheme="minorEastAsia" w:hint="eastAsia"/>
                <w:szCs w:val="24"/>
              </w:rPr>
              <w:t>の</w:t>
            </w:r>
            <w:r w:rsidR="00A310E5" w:rsidRPr="00900E1C">
              <w:rPr>
                <w:rFonts w:asciiTheme="minorEastAsia" w:eastAsiaTheme="minorEastAsia" w:hAnsiTheme="minorEastAsia" w:hint="eastAsia"/>
                <w:szCs w:val="24"/>
              </w:rPr>
              <w:t>工事</w:t>
            </w:r>
            <w:r w:rsidRPr="00900E1C">
              <w:rPr>
                <w:rFonts w:asciiTheme="minorEastAsia" w:eastAsiaTheme="minorEastAsia" w:hAnsiTheme="minorEastAsia" w:hint="eastAsia"/>
                <w:szCs w:val="24"/>
              </w:rPr>
              <w:t>実績</w:t>
            </w:r>
            <w:r w:rsidR="00A310E5" w:rsidRPr="00900E1C">
              <w:rPr>
                <w:rFonts w:asciiTheme="minorEastAsia" w:eastAsiaTheme="minorEastAsia" w:hAnsiTheme="minorEastAsia" w:hint="eastAsia"/>
                <w:szCs w:val="24"/>
              </w:rPr>
              <w:t>（代表1件</w:t>
            </w:r>
            <w:r w:rsidR="00D62A81" w:rsidRPr="00900E1C">
              <w:rPr>
                <w:rFonts w:asciiTheme="minorEastAsia" w:eastAsiaTheme="minorEastAsia" w:hAnsiTheme="minorEastAsia" w:hint="eastAsia"/>
                <w:szCs w:val="24"/>
              </w:rPr>
              <w:t xml:space="preserve">　最終請負金額</w:t>
            </w:r>
            <w:r w:rsidR="002A06D8">
              <w:rPr>
                <w:rFonts w:asciiTheme="minorEastAsia" w:eastAsiaTheme="minorEastAsia" w:hAnsiTheme="minorEastAsia" w:hint="eastAsia"/>
                <w:szCs w:val="24"/>
              </w:rPr>
              <w:t>7</w:t>
            </w:r>
            <w:r w:rsidR="00D62A81" w:rsidRPr="00900E1C">
              <w:rPr>
                <w:rFonts w:asciiTheme="minorEastAsia" w:eastAsiaTheme="minorEastAsia" w:hAnsiTheme="minorEastAsia" w:hint="eastAsia"/>
                <w:szCs w:val="24"/>
              </w:rPr>
              <w:t>,000万円以上</w:t>
            </w:r>
            <w:r w:rsidR="00A310E5" w:rsidRPr="00900E1C"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900E1C">
              <w:rPr>
                <w:rFonts w:asciiTheme="minorEastAsia" w:eastAsiaTheme="minorEastAsia" w:hAnsiTheme="minorEastAsia" w:hint="eastAsia"/>
                <w:szCs w:val="24"/>
              </w:rPr>
              <w:t>を提出するものとする。</w:t>
            </w:r>
          </w:p>
        </w:tc>
      </w:tr>
      <w:tr w:rsidR="001E4F1E" w:rsidRPr="00900E1C" w14:paraId="2A837939" w14:textId="77777777" w:rsidTr="00862287">
        <w:trPr>
          <w:trHeight w:val="961"/>
        </w:trPr>
        <w:tc>
          <w:tcPr>
            <w:tcW w:w="2022" w:type="dxa"/>
            <w:vAlign w:val="center"/>
          </w:tcPr>
          <w:p w14:paraId="76EFB712" w14:textId="1BEACD02" w:rsidR="001E4F1E" w:rsidRPr="00900E1C" w:rsidRDefault="00A310E5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bookmarkStart w:id="4" w:name="_Hlk43278205"/>
            <w:r w:rsidRPr="00900E1C">
              <w:rPr>
                <w:rFonts w:asciiTheme="minorEastAsia" w:eastAsiaTheme="minorEastAsia" w:hAnsiTheme="minorEastAsia" w:hint="eastAsia"/>
                <w:szCs w:val="24"/>
              </w:rPr>
              <w:t>工事</w:t>
            </w:r>
            <w:r w:rsidR="001E4F1E" w:rsidRPr="00900E1C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6472" w:type="dxa"/>
            <w:vAlign w:val="center"/>
          </w:tcPr>
          <w:p w14:paraId="654F33CF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E4F1E" w:rsidRPr="00900E1C" w14:paraId="31043DB4" w14:textId="77777777" w:rsidTr="00AE2B89">
        <w:trPr>
          <w:trHeight w:val="961"/>
        </w:trPr>
        <w:tc>
          <w:tcPr>
            <w:tcW w:w="2022" w:type="dxa"/>
            <w:vAlign w:val="center"/>
          </w:tcPr>
          <w:p w14:paraId="10CE3E33" w14:textId="4E57ED28" w:rsidR="001E4F1E" w:rsidRPr="00900E1C" w:rsidRDefault="00A310E5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コリンズ</w:t>
            </w:r>
            <w:r w:rsidR="001E4F1E" w:rsidRPr="00900E1C">
              <w:rPr>
                <w:rFonts w:asciiTheme="minorEastAsia" w:eastAsiaTheme="minorEastAsia" w:hAnsiTheme="minorEastAsia" w:hint="eastAsia"/>
                <w:szCs w:val="24"/>
              </w:rPr>
              <w:t>登録番号</w:t>
            </w:r>
          </w:p>
        </w:tc>
        <w:tc>
          <w:tcPr>
            <w:tcW w:w="6472" w:type="dxa"/>
            <w:vAlign w:val="bottom"/>
          </w:tcPr>
          <w:p w14:paraId="2B1BEFC7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18A44B37" w14:textId="77777777" w:rsidR="00AE2B89" w:rsidRPr="00900E1C" w:rsidRDefault="00AE2B89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5334F0BC" w14:textId="10066E10" w:rsidR="00AE2B89" w:rsidRPr="00900E1C" w:rsidRDefault="00AE2B89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※登録内容が確認できる書類の写しを添付すること</w:t>
            </w:r>
            <w:r w:rsidR="004762E4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</w:tr>
      <w:tr w:rsidR="001E4F1E" w:rsidRPr="00900E1C" w14:paraId="258246C4" w14:textId="77777777" w:rsidTr="00862287">
        <w:trPr>
          <w:trHeight w:val="961"/>
        </w:trPr>
        <w:tc>
          <w:tcPr>
            <w:tcW w:w="2022" w:type="dxa"/>
            <w:vAlign w:val="center"/>
          </w:tcPr>
          <w:p w14:paraId="0AC00154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契約金額</w:t>
            </w:r>
          </w:p>
        </w:tc>
        <w:tc>
          <w:tcPr>
            <w:tcW w:w="6472" w:type="dxa"/>
            <w:vAlign w:val="center"/>
          </w:tcPr>
          <w:p w14:paraId="02FFAC51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E4F1E" w:rsidRPr="00900E1C" w14:paraId="780A098F" w14:textId="77777777" w:rsidTr="00862287">
        <w:trPr>
          <w:trHeight w:val="961"/>
        </w:trPr>
        <w:tc>
          <w:tcPr>
            <w:tcW w:w="2022" w:type="dxa"/>
            <w:vAlign w:val="center"/>
          </w:tcPr>
          <w:p w14:paraId="11E18E8C" w14:textId="25655C3A" w:rsidR="001E4F1E" w:rsidRPr="00900E1C" w:rsidRDefault="00D62A81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契約</w:t>
            </w:r>
            <w:r w:rsidR="001E4F1E" w:rsidRPr="00900E1C">
              <w:rPr>
                <w:rFonts w:asciiTheme="minorEastAsia" w:eastAsiaTheme="minorEastAsia" w:hAnsiTheme="minorEastAsia" w:hint="eastAsia"/>
                <w:szCs w:val="24"/>
              </w:rPr>
              <w:t>期間</w:t>
            </w:r>
          </w:p>
        </w:tc>
        <w:tc>
          <w:tcPr>
            <w:tcW w:w="6472" w:type="dxa"/>
            <w:vAlign w:val="center"/>
          </w:tcPr>
          <w:p w14:paraId="152643F7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E4F1E" w:rsidRPr="00900E1C" w14:paraId="756193AF" w14:textId="77777777" w:rsidTr="00A310E5">
        <w:trPr>
          <w:trHeight w:val="1695"/>
        </w:trPr>
        <w:tc>
          <w:tcPr>
            <w:tcW w:w="2022" w:type="dxa"/>
            <w:vAlign w:val="center"/>
          </w:tcPr>
          <w:p w14:paraId="341DA0F2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発注機関名</w:t>
            </w:r>
          </w:p>
          <w:p w14:paraId="6FB43043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  <w:p w14:paraId="6EAC7E10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TEL</w:t>
            </w:r>
          </w:p>
        </w:tc>
        <w:tc>
          <w:tcPr>
            <w:tcW w:w="6472" w:type="dxa"/>
            <w:vAlign w:val="center"/>
          </w:tcPr>
          <w:p w14:paraId="6A6D123D" w14:textId="77777777" w:rsidR="001E4F1E" w:rsidRPr="00900E1C" w:rsidRDefault="001E4F1E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E4F1E" w:rsidRPr="00900E1C" w14:paraId="193C680C" w14:textId="77777777" w:rsidTr="00A310E5">
        <w:trPr>
          <w:trHeight w:val="5390"/>
        </w:trPr>
        <w:tc>
          <w:tcPr>
            <w:tcW w:w="2022" w:type="dxa"/>
            <w:tcBorders>
              <w:bottom w:val="single" w:sz="4" w:space="0" w:color="auto"/>
            </w:tcBorders>
          </w:tcPr>
          <w:p w14:paraId="3B6BA57F" w14:textId="500688B0" w:rsidR="001E4F1E" w:rsidRPr="00900E1C" w:rsidRDefault="00A310E5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工事</w:t>
            </w:r>
            <w:r w:rsidR="001E4F1E" w:rsidRPr="00900E1C">
              <w:rPr>
                <w:rFonts w:asciiTheme="minorEastAsia" w:eastAsiaTheme="minorEastAsia" w:hAnsiTheme="minorEastAsia" w:hint="eastAsia"/>
                <w:szCs w:val="24"/>
              </w:rPr>
              <w:t>の概要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14:paraId="2BB8DBF8" w14:textId="42122DB0" w:rsidR="001E4F1E" w:rsidRPr="00900E1C" w:rsidRDefault="0008496A" w:rsidP="001E4F1E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900E1C">
              <w:rPr>
                <w:rFonts w:asciiTheme="minorEastAsia" w:eastAsiaTheme="minorEastAsia" w:hAnsiTheme="minorEastAsia" w:hint="eastAsia"/>
                <w:szCs w:val="24"/>
              </w:rPr>
              <w:t>※遊具のデザインやサイズ感が分かる概要図（完成予想図）や図面を添付すること</w:t>
            </w:r>
            <w:r w:rsidR="004762E4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14:paraId="6DDB82F8" w14:textId="77777777" w:rsidR="001E4F1E" w:rsidRPr="00900E1C" w:rsidRDefault="001E4F1E" w:rsidP="001E4F1E">
            <w:pPr>
              <w:spacing w:line="0" w:lineRule="atLeast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188CA88" w14:textId="77777777" w:rsidR="005B7441" w:rsidRPr="00900E1C" w:rsidRDefault="005B7441" w:rsidP="00CB0C94">
      <w:pPr>
        <w:pStyle w:val="3"/>
        <w:rPr>
          <w:rFonts w:asciiTheme="minorEastAsia" w:eastAsiaTheme="minorEastAsia" w:hAnsiTheme="minorEastAsia" w:hint="eastAsia"/>
        </w:rPr>
        <w:sectPr w:rsidR="005B7441" w:rsidRPr="00900E1C" w:rsidSect="006E66A0">
          <w:pgSz w:w="11906" w:h="16838" w:code="9"/>
          <w:pgMar w:top="1701" w:right="1701" w:bottom="1701" w:left="1701" w:header="567" w:footer="567" w:gutter="0"/>
          <w:pgNumType w:start="1"/>
          <w:cols w:space="425"/>
          <w:docGrid w:linePitch="313" w:charSpace="-530"/>
        </w:sectPr>
      </w:pPr>
      <w:bookmarkStart w:id="5" w:name="_Toc357538876"/>
      <w:bookmarkEnd w:id="3"/>
      <w:bookmarkEnd w:id="4"/>
    </w:p>
    <w:bookmarkEnd w:id="5"/>
    <w:p w14:paraId="31610D01" w14:textId="1ABE64AF" w:rsidR="007975D6" w:rsidRPr="00900E1C" w:rsidRDefault="007975D6" w:rsidP="006E66A0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7975D6" w:rsidRPr="00900E1C" w:rsidSect="00EB27F5">
      <w:pgSz w:w="11906" w:h="16838" w:code="9"/>
      <w:pgMar w:top="1985" w:right="1701" w:bottom="1701" w:left="1701" w:header="567" w:footer="567" w:gutter="0"/>
      <w:pgNumType w:start="1"/>
      <w:cols w:space="425"/>
      <w:docGrid w:linePitch="31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21AEB" w14:textId="77777777" w:rsidR="006602E8" w:rsidRDefault="006602E8"/>
  </w:endnote>
  <w:endnote w:type="continuationSeparator" w:id="0">
    <w:p w14:paraId="18484111" w14:textId="77777777" w:rsidR="006602E8" w:rsidRDefault="006602E8">
      <w:r w:rsidRPr="00812EFD">
        <w:rPr>
          <w:rFonts w:ascii="ＭＳ 明朝" w:hAnsi="ＭＳ 明朝" w:hint="eastAsia"/>
          <w:color w:val="000000"/>
        </w:rPr>
        <w:t>いては</w:t>
      </w:r>
    </w:p>
  </w:endnote>
  <w:endnote w:type="continuationNotice" w:id="1">
    <w:p w14:paraId="1E651A71" w14:textId="77777777" w:rsidR="006602E8" w:rsidRDefault="00660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062C1" w14:textId="77777777" w:rsidR="006602E8" w:rsidRDefault="006602E8">
      <w:r w:rsidRPr="00812EFD">
        <w:rPr>
          <w:rFonts w:ascii="ＭＳ 明朝" w:hAnsi="ＭＳ 明朝" w:hint="eastAsia"/>
          <w:color w:val="000000"/>
        </w:rPr>
        <w:t>し、</w:t>
      </w:r>
    </w:p>
  </w:footnote>
  <w:footnote w:type="continuationSeparator" w:id="0">
    <w:p w14:paraId="6754779A" w14:textId="77777777" w:rsidR="006602E8" w:rsidRDefault="006602E8">
      <w:r w:rsidRPr="00812EFD">
        <w:rPr>
          <w:rFonts w:ascii="ＭＳ 明朝" w:hAnsi="ＭＳ 明朝" w:hint="eastAsia"/>
          <w:color w:val="000000"/>
        </w:rPr>
        <w:t>それ以</w:t>
      </w:r>
    </w:p>
  </w:footnote>
  <w:footnote w:type="continuationNotice" w:id="1">
    <w:p w14:paraId="14F99D05" w14:textId="77777777" w:rsidR="006602E8" w:rsidRDefault="006602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A24DA34"/>
    <w:lvl w:ilvl="0">
      <w:start w:val="1"/>
      <w:numFmt w:val="decimal"/>
      <w:lvlText w:val="%1．"/>
      <w:legacy w:legacy="1" w:legacySpace="120" w:legacyIndent="510"/>
      <w:lvlJc w:val="left"/>
      <w:pPr>
        <w:ind w:left="510" w:hanging="510"/>
      </w:pPr>
    </w:lvl>
    <w:lvl w:ilvl="1">
      <w:start w:val="1"/>
      <w:numFmt w:val="decimal"/>
      <w:lvlText w:val=".%2"/>
      <w:legacy w:legacy="1" w:legacySpace="120" w:legacyIndent="360"/>
      <w:lvlJc w:val="left"/>
    </w:lvl>
    <w:lvl w:ilvl="2">
      <w:start w:val="1"/>
      <w:numFmt w:val="decimal"/>
      <w:lvlText w:val=".%2.%3"/>
      <w:legacy w:legacy="1" w:legacySpace="120" w:legacyIndent="360"/>
      <w:lvlJc w:val="left"/>
    </w:lvl>
    <w:lvl w:ilvl="3">
      <w:start w:val="1"/>
      <w:numFmt w:val="decimal"/>
      <w:lvlText w:val="%4）"/>
      <w:legacy w:legacy="1" w:legacySpace="120" w:legacyIndent="360"/>
      <w:lvlJc w:val="left"/>
      <w:rPr>
        <w:sz w:val="22"/>
      </w:rPr>
    </w:lvl>
    <w:lvl w:ilvl="4">
      <w:start w:val="1"/>
      <w:numFmt w:val="decimal"/>
      <w:lvlText w:val="（%5）"/>
      <w:legacy w:legacy="1" w:legacySpace="120" w:legacyIndent="360"/>
      <w:lvlJc w:val="left"/>
    </w:lvl>
    <w:lvl w:ilvl="5">
      <w:start w:val="1"/>
      <w:numFmt w:val="lowerLetter"/>
      <w:lvlText w:val="（%6）"/>
      <w:legacy w:legacy="1" w:legacySpace="120" w:legacyIndent="360"/>
      <w:lvlJc w:val="left"/>
    </w:lvl>
    <w:lvl w:ilvl="6">
      <w:start w:val="1"/>
      <w:numFmt w:val="decimalEnclosedCircle"/>
      <w:lvlText w:val="%7"/>
      <w:legacy w:legacy="1" w:legacySpace="120" w:legacyIndent="360"/>
      <w:lvlJc w:val="left"/>
    </w:lvl>
    <w:lvl w:ilvl="7">
      <w:start w:val="1"/>
      <w:numFmt w:val="aiueo"/>
      <w:lvlText w:val="（%8）"/>
      <w:legacy w:legacy="1" w:legacySpace="120" w:legacyIndent="360"/>
      <w:lvlJc w:val="left"/>
    </w:lvl>
    <w:lvl w:ilvl="8">
      <w:start w:val="1"/>
      <w:numFmt w:val="lowerRoman"/>
      <w:lvlText w:val="（%9）"/>
      <w:legacy w:legacy="1" w:legacySpace="120" w:legacyIndent="360"/>
      <w:lvlJc w:val="left"/>
    </w:lvl>
  </w:abstractNum>
  <w:abstractNum w:abstractNumId="1" w15:restartNumberingAfterBreak="0">
    <w:nsid w:val="000F744B"/>
    <w:multiLevelType w:val="hybridMultilevel"/>
    <w:tmpl w:val="7DBAAE4C"/>
    <w:lvl w:ilvl="0" w:tplc="DB32C5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D05234"/>
    <w:multiLevelType w:val="hybridMultilevel"/>
    <w:tmpl w:val="B61CDFF0"/>
    <w:lvl w:ilvl="0" w:tplc="2A462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414DAB"/>
    <w:multiLevelType w:val="hybridMultilevel"/>
    <w:tmpl w:val="91C233EC"/>
    <w:lvl w:ilvl="0" w:tplc="D42AE714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05A81E1A"/>
    <w:multiLevelType w:val="hybridMultilevel"/>
    <w:tmpl w:val="82068CFA"/>
    <w:lvl w:ilvl="0" w:tplc="CBC25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3C31A8"/>
    <w:multiLevelType w:val="hybridMultilevel"/>
    <w:tmpl w:val="7CAC2F92"/>
    <w:lvl w:ilvl="0" w:tplc="4978D93C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6" w15:restartNumberingAfterBreak="0">
    <w:nsid w:val="0DAB7FD3"/>
    <w:multiLevelType w:val="hybridMultilevel"/>
    <w:tmpl w:val="80361580"/>
    <w:lvl w:ilvl="0" w:tplc="BE4AA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8241C8"/>
    <w:multiLevelType w:val="hybridMultilevel"/>
    <w:tmpl w:val="B3903D6C"/>
    <w:lvl w:ilvl="0" w:tplc="57E8F24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454B7"/>
    <w:multiLevelType w:val="hybridMultilevel"/>
    <w:tmpl w:val="29C28104"/>
    <w:lvl w:ilvl="0" w:tplc="1F7659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225258"/>
    <w:multiLevelType w:val="hybridMultilevel"/>
    <w:tmpl w:val="993405E2"/>
    <w:lvl w:ilvl="0" w:tplc="C838B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2E431F"/>
    <w:multiLevelType w:val="hybridMultilevel"/>
    <w:tmpl w:val="6428C694"/>
    <w:lvl w:ilvl="0" w:tplc="4B7AE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4D41B2"/>
    <w:multiLevelType w:val="hybridMultilevel"/>
    <w:tmpl w:val="15689F3C"/>
    <w:lvl w:ilvl="0" w:tplc="65ACF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574F3D"/>
    <w:multiLevelType w:val="hybridMultilevel"/>
    <w:tmpl w:val="6442AFA4"/>
    <w:lvl w:ilvl="0" w:tplc="0680AB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6471D93"/>
    <w:multiLevelType w:val="hybridMultilevel"/>
    <w:tmpl w:val="63A67666"/>
    <w:lvl w:ilvl="0" w:tplc="05560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951A80"/>
    <w:multiLevelType w:val="hybridMultilevel"/>
    <w:tmpl w:val="81A4F4CE"/>
    <w:lvl w:ilvl="0" w:tplc="D3340E94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5" w15:restartNumberingAfterBreak="0">
    <w:nsid w:val="33C07AD8"/>
    <w:multiLevelType w:val="hybridMultilevel"/>
    <w:tmpl w:val="FF12E7C8"/>
    <w:lvl w:ilvl="0" w:tplc="89527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C4620"/>
    <w:multiLevelType w:val="hybridMultilevel"/>
    <w:tmpl w:val="CB54FB0C"/>
    <w:lvl w:ilvl="0" w:tplc="5F189A10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7" w15:restartNumberingAfterBreak="0">
    <w:nsid w:val="39E37A4F"/>
    <w:multiLevelType w:val="hybridMultilevel"/>
    <w:tmpl w:val="767628A4"/>
    <w:lvl w:ilvl="0" w:tplc="D93C8666">
      <w:start w:val="3"/>
      <w:numFmt w:val="decimalFullWidth"/>
      <w:lvlText w:val="%1）"/>
      <w:lvlJc w:val="left"/>
      <w:pPr>
        <w:ind w:left="17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18" w15:restartNumberingAfterBreak="0">
    <w:nsid w:val="45963E0D"/>
    <w:multiLevelType w:val="multilevel"/>
    <w:tmpl w:val="6ACC98D0"/>
    <w:lvl w:ilvl="0">
      <w:start w:val="1"/>
      <w:numFmt w:val="decimalFullWidth"/>
      <w:lvlText w:val="%1．"/>
      <w:lvlJc w:val="left"/>
      <w:pPr>
        <w:tabs>
          <w:tab w:val="num" w:pos="2130"/>
        </w:tabs>
        <w:ind w:left="2130" w:hanging="435"/>
      </w:pPr>
      <w:rPr>
        <w:rFonts w:hint="eastAsia"/>
      </w:rPr>
    </w:lvl>
    <w:lvl w:ilvl="1">
      <w:start w:val="1"/>
      <w:numFmt w:val="decimalFullWidth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strike/>
        <w:color w:val="auto"/>
        <w:shd w:val="pct15" w:color="auto" w:fill="FFFFFF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cs="Times New Roman" w:hint="default"/>
        <w:color w:val="auto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63"/>
        </w:tabs>
        <w:ind w:left="22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463A6DC3"/>
    <w:multiLevelType w:val="hybridMultilevel"/>
    <w:tmpl w:val="8D6CEB20"/>
    <w:lvl w:ilvl="0" w:tplc="CBE004A2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eastAsia"/>
        <w:strike/>
        <w:color w:val="000000"/>
        <w:shd w:val="pct15" w:color="auto" w:fill="FFFFFF"/>
      </w:rPr>
    </w:lvl>
    <w:lvl w:ilvl="1" w:tplc="63A04AB2">
      <w:start w:val="4"/>
      <w:numFmt w:val="decimalFullWidth"/>
      <w:lvlText w:val="%2)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B8368A62">
      <w:start w:val="1"/>
      <w:numFmt w:val="decimalEnclosedCircle"/>
      <w:lvlText w:val="%3"/>
      <w:lvlJc w:val="left"/>
      <w:pPr>
        <w:tabs>
          <w:tab w:val="num" w:pos="2145"/>
        </w:tabs>
        <w:ind w:left="214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0" w15:restartNumberingAfterBreak="0">
    <w:nsid w:val="478F77DD"/>
    <w:multiLevelType w:val="hybridMultilevel"/>
    <w:tmpl w:val="97D4150A"/>
    <w:lvl w:ilvl="0" w:tplc="7C4E5A1A">
      <w:start w:val="1"/>
      <w:numFmt w:val="decimalEnclosedCircle"/>
      <w:lvlText w:val="%1"/>
      <w:lvlJc w:val="left"/>
      <w:pPr>
        <w:ind w:left="93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4864755A"/>
    <w:multiLevelType w:val="hybridMultilevel"/>
    <w:tmpl w:val="22A2227A"/>
    <w:lvl w:ilvl="0" w:tplc="1EC00C66">
      <w:start w:val="1"/>
      <w:numFmt w:val="decimalEnclosedCircle"/>
      <w:suff w:val="nothing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9C95710"/>
    <w:multiLevelType w:val="hybridMultilevel"/>
    <w:tmpl w:val="AC8C1204"/>
    <w:lvl w:ilvl="0" w:tplc="78969866">
      <w:start w:val="1"/>
      <w:numFmt w:val="bullet"/>
      <w:lvlText w:val="・"/>
      <w:lvlJc w:val="left"/>
      <w:pPr>
        <w:tabs>
          <w:tab w:val="num" w:pos="1332"/>
        </w:tabs>
        <w:ind w:left="1332" w:hanging="360"/>
      </w:pPr>
      <w:rPr>
        <w:rFonts w:ascii="Times New Roman" w:eastAsia="ＭＳ 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3" w15:restartNumberingAfterBreak="0">
    <w:nsid w:val="4AFA24AF"/>
    <w:multiLevelType w:val="hybridMultilevel"/>
    <w:tmpl w:val="54BC1482"/>
    <w:lvl w:ilvl="0" w:tplc="4BC07E44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abstractNum w:abstractNumId="24" w15:restartNumberingAfterBreak="0">
    <w:nsid w:val="4F0C583F"/>
    <w:multiLevelType w:val="hybridMultilevel"/>
    <w:tmpl w:val="87845E42"/>
    <w:lvl w:ilvl="0" w:tplc="64A0B1EE">
      <w:start w:val="1"/>
      <w:numFmt w:val="bullet"/>
      <w:lvlText w:val="・"/>
      <w:lvlJc w:val="left"/>
      <w:pPr>
        <w:tabs>
          <w:tab w:val="num" w:pos="1764"/>
        </w:tabs>
        <w:ind w:left="17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13"/>
        </w:tabs>
        <w:ind w:left="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3"/>
        </w:tabs>
        <w:ind w:left="1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</w:abstractNum>
  <w:abstractNum w:abstractNumId="25" w15:restartNumberingAfterBreak="0">
    <w:nsid w:val="4FDA17ED"/>
    <w:multiLevelType w:val="hybridMultilevel"/>
    <w:tmpl w:val="1FAC85E4"/>
    <w:lvl w:ilvl="0" w:tplc="FBE8A1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B32C5E2">
      <w:start w:val="1"/>
      <w:numFmt w:val="decimalEnclosedCircle"/>
      <w:lvlText w:val="%2"/>
      <w:lvlJc w:val="left"/>
      <w:pPr>
        <w:ind w:left="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69302E6"/>
    <w:multiLevelType w:val="hybridMultilevel"/>
    <w:tmpl w:val="52E219FE"/>
    <w:lvl w:ilvl="0" w:tplc="AC7809E0">
      <w:start w:val="1"/>
      <w:numFmt w:val="decimalEnclosedCircle"/>
      <w:lvlText w:val="%1"/>
      <w:lvlJc w:val="left"/>
      <w:pPr>
        <w:tabs>
          <w:tab w:val="num" w:pos="1647"/>
        </w:tabs>
        <w:ind w:left="1647" w:hanging="360"/>
      </w:pPr>
      <w:rPr>
        <w:rFonts w:hint="eastAsia"/>
        <w:strike/>
        <w:color w:val="auto"/>
        <w:shd w:val="pct15" w:color="auto" w:fill="FFFFFF"/>
      </w:rPr>
    </w:lvl>
    <w:lvl w:ilvl="1" w:tplc="E0D03566">
      <w:start w:val="1"/>
      <w:numFmt w:val="decimalFullWidth"/>
      <w:lvlText w:val="%2)"/>
      <w:lvlJc w:val="left"/>
      <w:pPr>
        <w:tabs>
          <w:tab w:val="num" w:pos="2067"/>
        </w:tabs>
        <w:ind w:left="2067" w:hanging="360"/>
      </w:pPr>
      <w:rPr>
        <w:rFonts w:hint="eastAsia"/>
      </w:rPr>
    </w:lvl>
    <w:lvl w:ilvl="2" w:tplc="EF2022EE">
      <w:start w:val="2"/>
      <w:numFmt w:val="decimal"/>
      <w:lvlText w:val="%3"/>
      <w:lvlJc w:val="left"/>
      <w:pPr>
        <w:tabs>
          <w:tab w:val="num" w:pos="2487"/>
        </w:tabs>
        <w:ind w:left="2487" w:hanging="360"/>
      </w:pPr>
      <w:rPr>
        <w:rFonts w:hint="eastAsia"/>
      </w:rPr>
    </w:lvl>
    <w:lvl w:ilvl="3" w:tplc="7C680154">
      <w:start w:val="1"/>
      <w:numFmt w:val="decimalFullWidth"/>
      <w:suff w:val="nothing"/>
      <w:lvlText w:val="%4）"/>
      <w:lvlJc w:val="left"/>
      <w:pPr>
        <w:ind w:left="1070" w:hanging="360"/>
      </w:pPr>
      <w:rPr>
        <w:rFonts w:hint="default"/>
        <w:strike w:val="0"/>
        <w:shd w:val="clear" w:color="auto" w:fil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87"/>
        </w:tabs>
        <w:ind w:left="33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07"/>
        </w:tabs>
        <w:ind w:left="38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27"/>
        </w:tabs>
        <w:ind w:left="4227" w:hanging="420"/>
      </w:pPr>
    </w:lvl>
    <w:lvl w:ilvl="7" w:tplc="88989C72">
      <w:start w:val="1"/>
      <w:numFmt w:val="aiueoFullWidth"/>
      <w:lvlText w:val="(%8)"/>
      <w:lvlJc w:val="left"/>
      <w:pPr>
        <w:tabs>
          <w:tab w:val="num" w:pos="4647"/>
        </w:tabs>
        <w:ind w:left="4647" w:hanging="420"/>
      </w:pPr>
      <w:rPr>
        <w:strike/>
        <w:shd w:val="pct15" w:color="auto" w:fill="FFFFFF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67"/>
        </w:tabs>
        <w:ind w:left="5067" w:hanging="420"/>
      </w:pPr>
    </w:lvl>
  </w:abstractNum>
  <w:abstractNum w:abstractNumId="27" w15:restartNumberingAfterBreak="0">
    <w:nsid w:val="58450D21"/>
    <w:multiLevelType w:val="hybridMultilevel"/>
    <w:tmpl w:val="B53AFD7E"/>
    <w:lvl w:ilvl="0" w:tplc="E87C7186">
      <w:start w:val="3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BD6BA9"/>
    <w:multiLevelType w:val="hybridMultilevel"/>
    <w:tmpl w:val="416EAA0C"/>
    <w:lvl w:ilvl="0" w:tplc="30D84F64">
      <w:start w:val="1"/>
      <w:numFmt w:val="decimalFullWidth"/>
      <w:suff w:val="nothing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9" w15:restartNumberingAfterBreak="0">
    <w:nsid w:val="5F714337"/>
    <w:multiLevelType w:val="hybridMultilevel"/>
    <w:tmpl w:val="7FC64F80"/>
    <w:lvl w:ilvl="0" w:tplc="8DE03DD0">
      <w:start w:val="1"/>
      <w:numFmt w:val="decimalFullWidth"/>
      <w:suff w:val="nothing"/>
      <w:lvlText w:val="（%1）"/>
      <w:lvlJc w:val="left"/>
      <w:pPr>
        <w:ind w:left="840" w:hanging="420"/>
      </w:pPr>
      <w:rPr>
        <w:rFonts w:hint="default"/>
      </w:rPr>
    </w:lvl>
    <w:lvl w:ilvl="1" w:tplc="75860432">
      <w:start w:val="1"/>
      <w:numFmt w:val="decimalFullWidth"/>
      <w:lvlText w:val="%2）"/>
      <w:lvlJc w:val="left"/>
      <w:pPr>
        <w:ind w:left="1440" w:hanging="600"/>
      </w:pPr>
      <w:rPr>
        <w:rFonts w:hint="default"/>
      </w:rPr>
    </w:lvl>
    <w:lvl w:ilvl="2" w:tplc="4FCA4E0E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75C760D"/>
    <w:multiLevelType w:val="hybridMultilevel"/>
    <w:tmpl w:val="C6985BF8"/>
    <w:lvl w:ilvl="0" w:tplc="79E48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A201FF"/>
    <w:multiLevelType w:val="hybridMultilevel"/>
    <w:tmpl w:val="764CB1CC"/>
    <w:lvl w:ilvl="0" w:tplc="9CC2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331D82"/>
    <w:multiLevelType w:val="hybridMultilevel"/>
    <w:tmpl w:val="A7DAF02E"/>
    <w:lvl w:ilvl="0" w:tplc="83BAE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374DE6"/>
    <w:multiLevelType w:val="hybridMultilevel"/>
    <w:tmpl w:val="3496C080"/>
    <w:lvl w:ilvl="0" w:tplc="4DF4F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383E9C"/>
    <w:multiLevelType w:val="hybridMultilevel"/>
    <w:tmpl w:val="AEF453E8"/>
    <w:lvl w:ilvl="0" w:tplc="87847B24">
      <w:start w:val="1"/>
      <w:numFmt w:val="decimalFullWidth"/>
      <w:suff w:val="nothing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5" w15:restartNumberingAfterBreak="0">
    <w:nsid w:val="7B3C1225"/>
    <w:multiLevelType w:val="hybridMultilevel"/>
    <w:tmpl w:val="2DF09AAA"/>
    <w:lvl w:ilvl="0" w:tplc="247C28E4">
      <w:start w:val="1"/>
      <w:numFmt w:val="decimalFullWidth"/>
      <w:lvlText w:val="%1．"/>
      <w:lvlJc w:val="left"/>
      <w:pPr>
        <w:ind w:left="8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6" w15:restartNumberingAfterBreak="0">
    <w:nsid w:val="7EC06E9D"/>
    <w:multiLevelType w:val="hybridMultilevel"/>
    <w:tmpl w:val="077ED49A"/>
    <w:lvl w:ilvl="0" w:tplc="720256E6">
      <w:start w:val="3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7A5193"/>
    <w:multiLevelType w:val="hybridMultilevel"/>
    <w:tmpl w:val="76341D22"/>
    <w:lvl w:ilvl="0" w:tplc="69287AD2">
      <w:start w:val="1"/>
      <w:numFmt w:val="decimalFullWidth"/>
      <w:suff w:val="nothing"/>
      <w:lvlText w:val="%1）"/>
      <w:lvlJc w:val="left"/>
      <w:pPr>
        <w:ind w:left="1271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5" w:hanging="420"/>
      </w:pPr>
    </w:lvl>
    <w:lvl w:ilvl="3" w:tplc="0409000F" w:tentative="1">
      <w:start w:val="1"/>
      <w:numFmt w:val="decimal"/>
      <w:lvlText w:val="%4."/>
      <w:lvlJc w:val="left"/>
      <w:pPr>
        <w:ind w:left="3395" w:hanging="420"/>
      </w:pPr>
    </w:lvl>
    <w:lvl w:ilvl="4" w:tplc="04090017" w:tentative="1">
      <w:start w:val="1"/>
      <w:numFmt w:val="aiueoFullWidth"/>
      <w:lvlText w:val="(%5)"/>
      <w:lvlJc w:val="left"/>
      <w:pPr>
        <w:ind w:left="3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5" w:hanging="420"/>
      </w:pPr>
    </w:lvl>
    <w:lvl w:ilvl="6" w:tplc="0409000F" w:tentative="1">
      <w:start w:val="1"/>
      <w:numFmt w:val="decimal"/>
      <w:lvlText w:val="%7."/>
      <w:lvlJc w:val="left"/>
      <w:pPr>
        <w:ind w:left="4655" w:hanging="420"/>
      </w:pPr>
    </w:lvl>
    <w:lvl w:ilvl="7" w:tplc="04090017" w:tentative="1">
      <w:start w:val="1"/>
      <w:numFmt w:val="aiueoFullWidth"/>
      <w:lvlText w:val="(%8)"/>
      <w:lvlJc w:val="left"/>
      <w:pPr>
        <w:ind w:left="5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5" w:hanging="420"/>
      </w:pPr>
    </w:lvl>
  </w:abstractNum>
  <w:abstractNum w:abstractNumId="38" w15:restartNumberingAfterBreak="0">
    <w:nsid w:val="7F7B5C0B"/>
    <w:multiLevelType w:val="hybridMultilevel"/>
    <w:tmpl w:val="F9304342"/>
    <w:lvl w:ilvl="0" w:tplc="D2B05B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22"/>
  </w:num>
  <w:num w:numId="5">
    <w:abstractNumId w:val="3"/>
  </w:num>
  <w:num w:numId="6">
    <w:abstractNumId w:val="19"/>
  </w:num>
  <w:num w:numId="7">
    <w:abstractNumId w:val="8"/>
  </w:num>
  <w:num w:numId="8">
    <w:abstractNumId w:val="24"/>
  </w:num>
  <w:num w:numId="9">
    <w:abstractNumId w:val="29"/>
  </w:num>
  <w:num w:numId="10">
    <w:abstractNumId w:val="37"/>
  </w:num>
  <w:num w:numId="11">
    <w:abstractNumId w:val="28"/>
  </w:num>
  <w:num w:numId="12">
    <w:abstractNumId w:val="34"/>
  </w:num>
  <w:num w:numId="13">
    <w:abstractNumId w:val="32"/>
  </w:num>
  <w:num w:numId="14">
    <w:abstractNumId w:val="17"/>
  </w:num>
  <w:num w:numId="15">
    <w:abstractNumId w:val="27"/>
  </w:num>
  <w:num w:numId="16">
    <w:abstractNumId w:val="36"/>
  </w:num>
  <w:num w:numId="17">
    <w:abstractNumId w:val="23"/>
  </w:num>
  <w:num w:numId="18">
    <w:abstractNumId w:val="2"/>
  </w:num>
  <w:num w:numId="19">
    <w:abstractNumId w:val="30"/>
  </w:num>
  <w:num w:numId="20">
    <w:abstractNumId w:val="13"/>
  </w:num>
  <w:num w:numId="21">
    <w:abstractNumId w:val="9"/>
  </w:num>
  <w:num w:numId="22">
    <w:abstractNumId w:val="33"/>
  </w:num>
  <w:num w:numId="23">
    <w:abstractNumId w:val="6"/>
  </w:num>
  <w:num w:numId="24">
    <w:abstractNumId w:val="15"/>
  </w:num>
  <w:num w:numId="25">
    <w:abstractNumId w:val="31"/>
  </w:num>
  <w:num w:numId="26">
    <w:abstractNumId w:val="10"/>
  </w:num>
  <w:num w:numId="27">
    <w:abstractNumId w:val="4"/>
  </w:num>
  <w:num w:numId="28">
    <w:abstractNumId w:val="25"/>
  </w:num>
  <w:num w:numId="29">
    <w:abstractNumId w:val="38"/>
  </w:num>
  <w:num w:numId="30">
    <w:abstractNumId w:val="7"/>
  </w:num>
  <w:num w:numId="31">
    <w:abstractNumId w:val="1"/>
  </w:num>
  <w:num w:numId="32">
    <w:abstractNumId w:val="35"/>
  </w:num>
  <w:num w:numId="33">
    <w:abstractNumId w:val="12"/>
  </w:num>
  <w:num w:numId="34">
    <w:abstractNumId w:val="5"/>
  </w:num>
  <w:num w:numId="35">
    <w:abstractNumId w:val="14"/>
  </w:num>
  <w:num w:numId="36">
    <w:abstractNumId w:val="20"/>
  </w:num>
  <w:num w:numId="37">
    <w:abstractNumId w:val="16"/>
  </w:num>
  <w:num w:numId="38">
    <w:abstractNumId w:val="21"/>
  </w:num>
  <w:num w:numId="3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07"/>
  <w:drawingGridVerticalSpacing w:val="31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1B"/>
    <w:rsid w:val="00002D9F"/>
    <w:rsid w:val="00003B6F"/>
    <w:rsid w:val="0001118B"/>
    <w:rsid w:val="000152D6"/>
    <w:rsid w:val="00015706"/>
    <w:rsid w:val="00015FB7"/>
    <w:rsid w:val="00017F7E"/>
    <w:rsid w:val="00021407"/>
    <w:rsid w:val="00022BD0"/>
    <w:rsid w:val="00022E9F"/>
    <w:rsid w:val="00024393"/>
    <w:rsid w:val="000256D4"/>
    <w:rsid w:val="000277F8"/>
    <w:rsid w:val="0003237C"/>
    <w:rsid w:val="00032828"/>
    <w:rsid w:val="00034965"/>
    <w:rsid w:val="00035649"/>
    <w:rsid w:val="00040338"/>
    <w:rsid w:val="000408F9"/>
    <w:rsid w:val="00041789"/>
    <w:rsid w:val="0005003D"/>
    <w:rsid w:val="0005303D"/>
    <w:rsid w:val="00055543"/>
    <w:rsid w:val="0005606A"/>
    <w:rsid w:val="0005616B"/>
    <w:rsid w:val="00056C6A"/>
    <w:rsid w:val="00057A54"/>
    <w:rsid w:val="00061855"/>
    <w:rsid w:val="00062F52"/>
    <w:rsid w:val="00063CD9"/>
    <w:rsid w:val="000671F4"/>
    <w:rsid w:val="00067D53"/>
    <w:rsid w:val="00070C11"/>
    <w:rsid w:val="000769AE"/>
    <w:rsid w:val="0007718E"/>
    <w:rsid w:val="000778DE"/>
    <w:rsid w:val="00081B2C"/>
    <w:rsid w:val="00083E1A"/>
    <w:rsid w:val="0008496A"/>
    <w:rsid w:val="00085FE3"/>
    <w:rsid w:val="0008770E"/>
    <w:rsid w:val="00087CCC"/>
    <w:rsid w:val="00087F39"/>
    <w:rsid w:val="00090F97"/>
    <w:rsid w:val="000915E5"/>
    <w:rsid w:val="00091836"/>
    <w:rsid w:val="0009273E"/>
    <w:rsid w:val="00092C86"/>
    <w:rsid w:val="00093088"/>
    <w:rsid w:val="0009556F"/>
    <w:rsid w:val="0009620A"/>
    <w:rsid w:val="00097B09"/>
    <w:rsid w:val="000A045C"/>
    <w:rsid w:val="000A5473"/>
    <w:rsid w:val="000A6A04"/>
    <w:rsid w:val="000B06D8"/>
    <w:rsid w:val="000B1FCE"/>
    <w:rsid w:val="000B235E"/>
    <w:rsid w:val="000B39FC"/>
    <w:rsid w:val="000B3E38"/>
    <w:rsid w:val="000B617F"/>
    <w:rsid w:val="000B7D8C"/>
    <w:rsid w:val="000C14F7"/>
    <w:rsid w:val="000C29F9"/>
    <w:rsid w:val="000C2F01"/>
    <w:rsid w:val="000C5CE6"/>
    <w:rsid w:val="000C74AA"/>
    <w:rsid w:val="000C74D2"/>
    <w:rsid w:val="000D0327"/>
    <w:rsid w:val="000D0795"/>
    <w:rsid w:val="000D1807"/>
    <w:rsid w:val="000D20C6"/>
    <w:rsid w:val="000D46D3"/>
    <w:rsid w:val="000D47E5"/>
    <w:rsid w:val="000D7682"/>
    <w:rsid w:val="000D797D"/>
    <w:rsid w:val="000D7B4C"/>
    <w:rsid w:val="000E21FE"/>
    <w:rsid w:val="000E2360"/>
    <w:rsid w:val="000E27E9"/>
    <w:rsid w:val="000E2A99"/>
    <w:rsid w:val="000E37A3"/>
    <w:rsid w:val="000E442E"/>
    <w:rsid w:val="000E4E66"/>
    <w:rsid w:val="000E5981"/>
    <w:rsid w:val="000E6A95"/>
    <w:rsid w:val="000E6B7E"/>
    <w:rsid w:val="000E6CB7"/>
    <w:rsid w:val="000E71F8"/>
    <w:rsid w:val="000F262D"/>
    <w:rsid w:val="000F374F"/>
    <w:rsid w:val="000F556F"/>
    <w:rsid w:val="000F6F2F"/>
    <w:rsid w:val="000F74C5"/>
    <w:rsid w:val="000F7945"/>
    <w:rsid w:val="000F7EC0"/>
    <w:rsid w:val="00100879"/>
    <w:rsid w:val="00101CB7"/>
    <w:rsid w:val="001026FA"/>
    <w:rsid w:val="0010273D"/>
    <w:rsid w:val="001049E9"/>
    <w:rsid w:val="00104EB9"/>
    <w:rsid w:val="00106CBE"/>
    <w:rsid w:val="001113C2"/>
    <w:rsid w:val="00112891"/>
    <w:rsid w:val="00113F79"/>
    <w:rsid w:val="00114553"/>
    <w:rsid w:val="00115725"/>
    <w:rsid w:val="00115D98"/>
    <w:rsid w:val="00116940"/>
    <w:rsid w:val="0011718A"/>
    <w:rsid w:val="00120A37"/>
    <w:rsid w:val="00123887"/>
    <w:rsid w:val="0012514A"/>
    <w:rsid w:val="001252E1"/>
    <w:rsid w:val="00125E3B"/>
    <w:rsid w:val="00130151"/>
    <w:rsid w:val="0013212F"/>
    <w:rsid w:val="0013398C"/>
    <w:rsid w:val="00134A64"/>
    <w:rsid w:val="00134D01"/>
    <w:rsid w:val="00134F4D"/>
    <w:rsid w:val="00141354"/>
    <w:rsid w:val="0014221E"/>
    <w:rsid w:val="001452EF"/>
    <w:rsid w:val="00147F88"/>
    <w:rsid w:val="0015340E"/>
    <w:rsid w:val="001536C2"/>
    <w:rsid w:val="001537FB"/>
    <w:rsid w:val="001549D2"/>
    <w:rsid w:val="00154CD2"/>
    <w:rsid w:val="0015577F"/>
    <w:rsid w:val="00157179"/>
    <w:rsid w:val="001618C7"/>
    <w:rsid w:val="00161997"/>
    <w:rsid w:val="001624A5"/>
    <w:rsid w:val="00162AD5"/>
    <w:rsid w:val="00162AEA"/>
    <w:rsid w:val="0016318A"/>
    <w:rsid w:val="00163E20"/>
    <w:rsid w:val="00164912"/>
    <w:rsid w:val="001661BF"/>
    <w:rsid w:val="00166D60"/>
    <w:rsid w:val="00167769"/>
    <w:rsid w:val="00175A80"/>
    <w:rsid w:val="001777DB"/>
    <w:rsid w:val="001802EE"/>
    <w:rsid w:val="00180E40"/>
    <w:rsid w:val="001813CF"/>
    <w:rsid w:val="00181C1E"/>
    <w:rsid w:val="00182354"/>
    <w:rsid w:val="001823A3"/>
    <w:rsid w:val="00183E5E"/>
    <w:rsid w:val="00184EE8"/>
    <w:rsid w:val="00187274"/>
    <w:rsid w:val="00192200"/>
    <w:rsid w:val="00193273"/>
    <w:rsid w:val="00194D61"/>
    <w:rsid w:val="00194E82"/>
    <w:rsid w:val="00197195"/>
    <w:rsid w:val="00197C61"/>
    <w:rsid w:val="00197DD4"/>
    <w:rsid w:val="001A0496"/>
    <w:rsid w:val="001A114E"/>
    <w:rsid w:val="001A17B9"/>
    <w:rsid w:val="001A1966"/>
    <w:rsid w:val="001A4391"/>
    <w:rsid w:val="001A644D"/>
    <w:rsid w:val="001A6E55"/>
    <w:rsid w:val="001B2AE8"/>
    <w:rsid w:val="001B2F0A"/>
    <w:rsid w:val="001B39A7"/>
    <w:rsid w:val="001B4CAB"/>
    <w:rsid w:val="001B558A"/>
    <w:rsid w:val="001C054B"/>
    <w:rsid w:val="001C0EE4"/>
    <w:rsid w:val="001C0FE3"/>
    <w:rsid w:val="001C1865"/>
    <w:rsid w:val="001C30AB"/>
    <w:rsid w:val="001C3DDA"/>
    <w:rsid w:val="001C49A0"/>
    <w:rsid w:val="001C4ECE"/>
    <w:rsid w:val="001C5464"/>
    <w:rsid w:val="001C599B"/>
    <w:rsid w:val="001C6EEA"/>
    <w:rsid w:val="001C7E15"/>
    <w:rsid w:val="001D3D46"/>
    <w:rsid w:val="001D45FB"/>
    <w:rsid w:val="001D7309"/>
    <w:rsid w:val="001D7492"/>
    <w:rsid w:val="001D7860"/>
    <w:rsid w:val="001E4CCF"/>
    <w:rsid w:val="001E4F1E"/>
    <w:rsid w:val="001F0469"/>
    <w:rsid w:val="001F0F10"/>
    <w:rsid w:val="001F18F0"/>
    <w:rsid w:val="001F1F20"/>
    <w:rsid w:val="001F217F"/>
    <w:rsid w:val="001F3175"/>
    <w:rsid w:val="001F51D4"/>
    <w:rsid w:val="001F5C65"/>
    <w:rsid w:val="001F78F2"/>
    <w:rsid w:val="001F7C8E"/>
    <w:rsid w:val="002002A5"/>
    <w:rsid w:val="002025BA"/>
    <w:rsid w:val="00202C80"/>
    <w:rsid w:val="00202D9B"/>
    <w:rsid w:val="00206179"/>
    <w:rsid w:val="00206462"/>
    <w:rsid w:val="002064DA"/>
    <w:rsid w:val="002102D1"/>
    <w:rsid w:val="00211BBF"/>
    <w:rsid w:val="00212B50"/>
    <w:rsid w:val="00217352"/>
    <w:rsid w:val="00217368"/>
    <w:rsid w:val="00217FB7"/>
    <w:rsid w:val="00221ED4"/>
    <w:rsid w:val="002246DC"/>
    <w:rsid w:val="00226DB3"/>
    <w:rsid w:val="0022727E"/>
    <w:rsid w:val="00227AE4"/>
    <w:rsid w:val="002301D1"/>
    <w:rsid w:val="002323A7"/>
    <w:rsid w:val="0023254D"/>
    <w:rsid w:val="00233DCA"/>
    <w:rsid w:val="002344A4"/>
    <w:rsid w:val="00234795"/>
    <w:rsid w:val="0023516D"/>
    <w:rsid w:val="002352F2"/>
    <w:rsid w:val="00236195"/>
    <w:rsid w:val="002366B4"/>
    <w:rsid w:val="00236787"/>
    <w:rsid w:val="00236802"/>
    <w:rsid w:val="002403AA"/>
    <w:rsid w:val="00240A82"/>
    <w:rsid w:val="00241263"/>
    <w:rsid w:val="002412E8"/>
    <w:rsid w:val="002422AC"/>
    <w:rsid w:val="00250A20"/>
    <w:rsid w:val="00252994"/>
    <w:rsid w:val="0025355B"/>
    <w:rsid w:val="00253A24"/>
    <w:rsid w:val="00253B74"/>
    <w:rsid w:val="00253F1B"/>
    <w:rsid w:val="00254098"/>
    <w:rsid w:val="00254F47"/>
    <w:rsid w:val="002577DC"/>
    <w:rsid w:val="00261F61"/>
    <w:rsid w:val="002622DA"/>
    <w:rsid w:val="00263187"/>
    <w:rsid w:val="00263A08"/>
    <w:rsid w:val="002654A0"/>
    <w:rsid w:val="00266A27"/>
    <w:rsid w:val="00271334"/>
    <w:rsid w:val="00273431"/>
    <w:rsid w:val="00274625"/>
    <w:rsid w:val="0028047F"/>
    <w:rsid w:val="002819EA"/>
    <w:rsid w:val="0028326C"/>
    <w:rsid w:val="002834F0"/>
    <w:rsid w:val="002836DE"/>
    <w:rsid w:val="00283949"/>
    <w:rsid w:val="002847D9"/>
    <w:rsid w:val="00284D1E"/>
    <w:rsid w:val="0028501D"/>
    <w:rsid w:val="00285F85"/>
    <w:rsid w:val="002865AF"/>
    <w:rsid w:val="00286695"/>
    <w:rsid w:val="00294505"/>
    <w:rsid w:val="00294AA6"/>
    <w:rsid w:val="00296297"/>
    <w:rsid w:val="002A06D8"/>
    <w:rsid w:val="002A15C6"/>
    <w:rsid w:val="002A1C98"/>
    <w:rsid w:val="002A4A8F"/>
    <w:rsid w:val="002A4C52"/>
    <w:rsid w:val="002A57F6"/>
    <w:rsid w:val="002A58EC"/>
    <w:rsid w:val="002A7997"/>
    <w:rsid w:val="002B12C4"/>
    <w:rsid w:val="002B172D"/>
    <w:rsid w:val="002B233E"/>
    <w:rsid w:val="002B2522"/>
    <w:rsid w:val="002B33F0"/>
    <w:rsid w:val="002B34DE"/>
    <w:rsid w:val="002B39C4"/>
    <w:rsid w:val="002B504E"/>
    <w:rsid w:val="002B6E7E"/>
    <w:rsid w:val="002B748F"/>
    <w:rsid w:val="002C00A6"/>
    <w:rsid w:val="002C0956"/>
    <w:rsid w:val="002C2513"/>
    <w:rsid w:val="002C2EAA"/>
    <w:rsid w:val="002C3AF3"/>
    <w:rsid w:val="002C40B7"/>
    <w:rsid w:val="002C474B"/>
    <w:rsid w:val="002C49F2"/>
    <w:rsid w:val="002C5431"/>
    <w:rsid w:val="002C5507"/>
    <w:rsid w:val="002C7144"/>
    <w:rsid w:val="002C74F8"/>
    <w:rsid w:val="002D2287"/>
    <w:rsid w:val="002D4105"/>
    <w:rsid w:val="002D5632"/>
    <w:rsid w:val="002D69B9"/>
    <w:rsid w:val="002D6E76"/>
    <w:rsid w:val="002E2301"/>
    <w:rsid w:val="002E2FAD"/>
    <w:rsid w:val="002E44AE"/>
    <w:rsid w:val="002E5972"/>
    <w:rsid w:val="002F0239"/>
    <w:rsid w:val="002F0314"/>
    <w:rsid w:val="002F0996"/>
    <w:rsid w:val="002F1B05"/>
    <w:rsid w:val="002F3FC4"/>
    <w:rsid w:val="002F4A0A"/>
    <w:rsid w:val="002F4EE3"/>
    <w:rsid w:val="002F5A1E"/>
    <w:rsid w:val="002F5C07"/>
    <w:rsid w:val="002F6522"/>
    <w:rsid w:val="002F6911"/>
    <w:rsid w:val="00301447"/>
    <w:rsid w:val="0030154F"/>
    <w:rsid w:val="00301F8C"/>
    <w:rsid w:val="00304B4E"/>
    <w:rsid w:val="00306A17"/>
    <w:rsid w:val="003110E7"/>
    <w:rsid w:val="003116AF"/>
    <w:rsid w:val="00311E51"/>
    <w:rsid w:val="00314A7A"/>
    <w:rsid w:val="00316A22"/>
    <w:rsid w:val="00316C60"/>
    <w:rsid w:val="0032033E"/>
    <w:rsid w:val="003240A9"/>
    <w:rsid w:val="00324DEC"/>
    <w:rsid w:val="00324FA4"/>
    <w:rsid w:val="0032506F"/>
    <w:rsid w:val="003252C9"/>
    <w:rsid w:val="00325FAE"/>
    <w:rsid w:val="003325E4"/>
    <w:rsid w:val="00332B31"/>
    <w:rsid w:val="00332D6D"/>
    <w:rsid w:val="00333E8F"/>
    <w:rsid w:val="003340A2"/>
    <w:rsid w:val="00335BE6"/>
    <w:rsid w:val="00336B31"/>
    <w:rsid w:val="00336CA5"/>
    <w:rsid w:val="00336E5E"/>
    <w:rsid w:val="00340AE2"/>
    <w:rsid w:val="00342F76"/>
    <w:rsid w:val="00346267"/>
    <w:rsid w:val="003477C7"/>
    <w:rsid w:val="00352626"/>
    <w:rsid w:val="00352D1D"/>
    <w:rsid w:val="00355025"/>
    <w:rsid w:val="0035611A"/>
    <w:rsid w:val="0035666E"/>
    <w:rsid w:val="0035709C"/>
    <w:rsid w:val="0035720E"/>
    <w:rsid w:val="00360B71"/>
    <w:rsid w:val="00360EC3"/>
    <w:rsid w:val="003633F6"/>
    <w:rsid w:val="003641C9"/>
    <w:rsid w:val="003674B9"/>
    <w:rsid w:val="00370D99"/>
    <w:rsid w:val="00371BD3"/>
    <w:rsid w:val="003725AF"/>
    <w:rsid w:val="0037273F"/>
    <w:rsid w:val="003731EB"/>
    <w:rsid w:val="003745B1"/>
    <w:rsid w:val="00374CBE"/>
    <w:rsid w:val="00375B51"/>
    <w:rsid w:val="0038045A"/>
    <w:rsid w:val="003865A9"/>
    <w:rsid w:val="00391334"/>
    <w:rsid w:val="00391350"/>
    <w:rsid w:val="00393046"/>
    <w:rsid w:val="00393847"/>
    <w:rsid w:val="00393D84"/>
    <w:rsid w:val="003941BA"/>
    <w:rsid w:val="0039556C"/>
    <w:rsid w:val="00395691"/>
    <w:rsid w:val="00396C4A"/>
    <w:rsid w:val="003975DA"/>
    <w:rsid w:val="003979F0"/>
    <w:rsid w:val="00397A00"/>
    <w:rsid w:val="00397C3F"/>
    <w:rsid w:val="003A0DDD"/>
    <w:rsid w:val="003A2154"/>
    <w:rsid w:val="003A38BF"/>
    <w:rsid w:val="003A3956"/>
    <w:rsid w:val="003A3D82"/>
    <w:rsid w:val="003A58E9"/>
    <w:rsid w:val="003A6FA3"/>
    <w:rsid w:val="003B0302"/>
    <w:rsid w:val="003B15E5"/>
    <w:rsid w:val="003B20BF"/>
    <w:rsid w:val="003B3648"/>
    <w:rsid w:val="003B3B7C"/>
    <w:rsid w:val="003B6BF4"/>
    <w:rsid w:val="003B73E2"/>
    <w:rsid w:val="003B78A6"/>
    <w:rsid w:val="003C1CFD"/>
    <w:rsid w:val="003C43FE"/>
    <w:rsid w:val="003C4435"/>
    <w:rsid w:val="003C51BD"/>
    <w:rsid w:val="003C6DF4"/>
    <w:rsid w:val="003C6E2F"/>
    <w:rsid w:val="003C7326"/>
    <w:rsid w:val="003D0D0C"/>
    <w:rsid w:val="003D1E67"/>
    <w:rsid w:val="003D1E6F"/>
    <w:rsid w:val="003D4153"/>
    <w:rsid w:val="003D5A6F"/>
    <w:rsid w:val="003D69AF"/>
    <w:rsid w:val="003E0433"/>
    <w:rsid w:val="003E11B7"/>
    <w:rsid w:val="003E3194"/>
    <w:rsid w:val="003E41F6"/>
    <w:rsid w:val="003E4FC1"/>
    <w:rsid w:val="003E54C9"/>
    <w:rsid w:val="003E684F"/>
    <w:rsid w:val="003F0063"/>
    <w:rsid w:val="003F02D6"/>
    <w:rsid w:val="003F3420"/>
    <w:rsid w:val="003F3F86"/>
    <w:rsid w:val="003F4327"/>
    <w:rsid w:val="003F55D4"/>
    <w:rsid w:val="003F6698"/>
    <w:rsid w:val="00401459"/>
    <w:rsid w:val="00402752"/>
    <w:rsid w:val="004028E6"/>
    <w:rsid w:val="00402C1F"/>
    <w:rsid w:val="00402C25"/>
    <w:rsid w:val="0040349C"/>
    <w:rsid w:val="00405750"/>
    <w:rsid w:val="004070A7"/>
    <w:rsid w:val="00410805"/>
    <w:rsid w:val="00410E25"/>
    <w:rsid w:val="0041103B"/>
    <w:rsid w:val="00411FEC"/>
    <w:rsid w:val="00413A66"/>
    <w:rsid w:val="004142B1"/>
    <w:rsid w:val="00415B67"/>
    <w:rsid w:val="00415DE8"/>
    <w:rsid w:val="00415ECA"/>
    <w:rsid w:val="004160E1"/>
    <w:rsid w:val="0041789B"/>
    <w:rsid w:val="004202BF"/>
    <w:rsid w:val="004217FA"/>
    <w:rsid w:val="00421965"/>
    <w:rsid w:val="00423C1B"/>
    <w:rsid w:val="004246E4"/>
    <w:rsid w:val="00425742"/>
    <w:rsid w:val="00430C4F"/>
    <w:rsid w:val="00431132"/>
    <w:rsid w:val="00451117"/>
    <w:rsid w:val="00453E55"/>
    <w:rsid w:val="00456247"/>
    <w:rsid w:val="00457AFB"/>
    <w:rsid w:val="004603E2"/>
    <w:rsid w:val="00460E29"/>
    <w:rsid w:val="00463256"/>
    <w:rsid w:val="00463644"/>
    <w:rsid w:val="00463EE7"/>
    <w:rsid w:val="00464E2B"/>
    <w:rsid w:val="0047133C"/>
    <w:rsid w:val="0047615B"/>
    <w:rsid w:val="004762E4"/>
    <w:rsid w:val="004815CD"/>
    <w:rsid w:val="004820DC"/>
    <w:rsid w:val="00483D3C"/>
    <w:rsid w:val="00484244"/>
    <w:rsid w:val="00486A74"/>
    <w:rsid w:val="00487AD3"/>
    <w:rsid w:val="00490970"/>
    <w:rsid w:val="00490B38"/>
    <w:rsid w:val="004912EA"/>
    <w:rsid w:val="00491371"/>
    <w:rsid w:val="004919DE"/>
    <w:rsid w:val="00492764"/>
    <w:rsid w:val="00494CE0"/>
    <w:rsid w:val="00495F7C"/>
    <w:rsid w:val="00496787"/>
    <w:rsid w:val="004974C0"/>
    <w:rsid w:val="004A01FB"/>
    <w:rsid w:val="004A03CD"/>
    <w:rsid w:val="004A1E42"/>
    <w:rsid w:val="004A207D"/>
    <w:rsid w:val="004A33E1"/>
    <w:rsid w:val="004A3627"/>
    <w:rsid w:val="004A4D38"/>
    <w:rsid w:val="004A750D"/>
    <w:rsid w:val="004B04D3"/>
    <w:rsid w:val="004B0527"/>
    <w:rsid w:val="004B0E3A"/>
    <w:rsid w:val="004B604E"/>
    <w:rsid w:val="004B6D2E"/>
    <w:rsid w:val="004C05E4"/>
    <w:rsid w:val="004C087E"/>
    <w:rsid w:val="004C120D"/>
    <w:rsid w:val="004C3ACD"/>
    <w:rsid w:val="004C5024"/>
    <w:rsid w:val="004C529E"/>
    <w:rsid w:val="004C57EF"/>
    <w:rsid w:val="004C6369"/>
    <w:rsid w:val="004C6F1E"/>
    <w:rsid w:val="004C70B6"/>
    <w:rsid w:val="004C7A2C"/>
    <w:rsid w:val="004D2524"/>
    <w:rsid w:val="004D6438"/>
    <w:rsid w:val="004D7E09"/>
    <w:rsid w:val="004E01A7"/>
    <w:rsid w:val="004E0422"/>
    <w:rsid w:val="004E1651"/>
    <w:rsid w:val="004E188A"/>
    <w:rsid w:val="004E2298"/>
    <w:rsid w:val="004E2BE2"/>
    <w:rsid w:val="004E39E7"/>
    <w:rsid w:val="004E7E4C"/>
    <w:rsid w:val="004E7EB3"/>
    <w:rsid w:val="004F00F8"/>
    <w:rsid w:val="004F1A2F"/>
    <w:rsid w:val="004F1FBC"/>
    <w:rsid w:val="004F4DD1"/>
    <w:rsid w:val="004F63AF"/>
    <w:rsid w:val="004F6F82"/>
    <w:rsid w:val="0050035D"/>
    <w:rsid w:val="0050103D"/>
    <w:rsid w:val="0050114A"/>
    <w:rsid w:val="00501E10"/>
    <w:rsid w:val="005026C8"/>
    <w:rsid w:val="00504C2A"/>
    <w:rsid w:val="00505022"/>
    <w:rsid w:val="005067C1"/>
    <w:rsid w:val="00507371"/>
    <w:rsid w:val="005074B5"/>
    <w:rsid w:val="00507FC0"/>
    <w:rsid w:val="00510AF9"/>
    <w:rsid w:val="005131AD"/>
    <w:rsid w:val="00515570"/>
    <w:rsid w:val="00515E2E"/>
    <w:rsid w:val="005163CE"/>
    <w:rsid w:val="005167D3"/>
    <w:rsid w:val="00516E41"/>
    <w:rsid w:val="00520411"/>
    <w:rsid w:val="005205FF"/>
    <w:rsid w:val="005228B1"/>
    <w:rsid w:val="0052377D"/>
    <w:rsid w:val="00523972"/>
    <w:rsid w:val="00523B79"/>
    <w:rsid w:val="00524586"/>
    <w:rsid w:val="00524705"/>
    <w:rsid w:val="00524FF5"/>
    <w:rsid w:val="00525231"/>
    <w:rsid w:val="00525D48"/>
    <w:rsid w:val="00526DA8"/>
    <w:rsid w:val="00527969"/>
    <w:rsid w:val="00530A72"/>
    <w:rsid w:val="00531C04"/>
    <w:rsid w:val="00533F9C"/>
    <w:rsid w:val="00534E6F"/>
    <w:rsid w:val="00541F81"/>
    <w:rsid w:val="0054262A"/>
    <w:rsid w:val="0054554E"/>
    <w:rsid w:val="00546DD2"/>
    <w:rsid w:val="005476A1"/>
    <w:rsid w:val="00552040"/>
    <w:rsid w:val="005520D7"/>
    <w:rsid w:val="0055259D"/>
    <w:rsid w:val="00552C14"/>
    <w:rsid w:val="00552DDE"/>
    <w:rsid w:val="005530FD"/>
    <w:rsid w:val="0055473D"/>
    <w:rsid w:val="00554ABE"/>
    <w:rsid w:val="00556E92"/>
    <w:rsid w:val="00557B90"/>
    <w:rsid w:val="005601CC"/>
    <w:rsid w:val="00563915"/>
    <w:rsid w:val="00563FB4"/>
    <w:rsid w:val="005650FE"/>
    <w:rsid w:val="00565571"/>
    <w:rsid w:val="00566B25"/>
    <w:rsid w:val="00567406"/>
    <w:rsid w:val="0056771A"/>
    <w:rsid w:val="00571829"/>
    <w:rsid w:val="005741C6"/>
    <w:rsid w:val="00575B57"/>
    <w:rsid w:val="00577311"/>
    <w:rsid w:val="0058085F"/>
    <w:rsid w:val="00581BF2"/>
    <w:rsid w:val="00581C58"/>
    <w:rsid w:val="00582858"/>
    <w:rsid w:val="005838BC"/>
    <w:rsid w:val="00583F77"/>
    <w:rsid w:val="0058471F"/>
    <w:rsid w:val="00584733"/>
    <w:rsid w:val="0059068C"/>
    <w:rsid w:val="00591AD8"/>
    <w:rsid w:val="005920FF"/>
    <w:rsid w:val="0059378F"/>
    <w:rsid w:val="00593AB2"/>
    <w:rsid w:val="00594627"/>
    <w:rsid w:val="005A03FD"/>
    <w:rsid w:val="005A140B"/>
    <w:rsid w:val="005A1D2C"/>
    <w:rsid w:val="005A1E04"/>
    <w:rsid w:val="005A33F8"/>
    <w:rsid w:val="005A44CD"/>
    <w:rsid w:val="005A4D49"/>
    <w:rsid w:val="005A55D0"/>
    <w:rsid w:val="005A7CEA"/>
    <w:rsid w:val="005B0D4E"/>
    <w:rsid w:val="005B3E6A"/>
    <w:rsid w:val="005B499E"/>
    <w:rsid w:val="005B5BF1"/>
    <w:rsid w:val="005B6823"/>
    <w:rsid w:val="005B73F3"/>
    <w:rsid w:val="005B7441"/>
    <w:rsid w:val="005C6B0D"/>
    <w:rsid w:val="005C76C3"/>
    <w:rsid w:val="005D0279"/>
    <w:rsid w:val="005D1B3D"/>
    <w:rsid w:val="005D4057"/>
    <w:rsid w:val="005D48BD"/>
    <w:rsid w:val="005D48DB"/>
    <w:rsid w:val="005D5260"/>
    <w:rsid w:val="005D5540"/>
    <w:rsid w:val="005D5B4B"/>
    <w:rsid w:val="005D5F19"/>
    <w:rsid w:val="005D5FB6"/>
    <w:rsid w:val="005D6ED4"/>
    <w:rsid w:val="005E0FB6"/>
    <w:rsid w:val="005E2F21"/>
    <w:rsid w:val="005E3206"/>
    <w:rsid w:val="005E32C1"/>
    <w:rsid w:val="005E44A9"/>
    <w:rsid w:val="005E4AA1"/>
    <w:rsid w:val="005E5A8E"/>
    <w:rsid w:val="005E68C6"/>
    <w:rsid w:val="005E7B62"/>
    <w:rsid w:val="005F282D"/>
    <w:rsid w:val="005F2A0C"/>
    <w:rsid w:val="005F519D"/>
    <w:rsid w:val="005F5CBE"/>
    <w:rsid w:val="005F5E18"/>
    <w:rsid w:val="005F661F"/>
    <w:rsid w:val="005F663B"/>
    <w:rsid w:val="006004E6"/>
    <w:rsid w:val="00600EDE"/>
    <w:rsid w:val="00600F7B"/>
    <w:rsid w:val="006016B1"/>
    <w:rsid w:val="006022EB"/>
    <w:rsid w:val="00604302"/>
    <w:rsid w:val="00605633"/>
    <w:rsid w:val="00605C59"/>
    <w:rsid w:val="006066FD"/>
    <w:rsid w:val="00606989"/>
    <w:rsid w:val="00607E48"/>
    <w:rsid w:val="00610222"/>
    <w:rsid w:val="00610E2E"/>
    <w:rsid w:val="00612BC9"/>
    <w:rsid w:val="006137E8"/>
    <w:rsid w:val="006160D6"/>
    <w:rsid w:val="006170D6"/>
    <w:rsid w:val="006175E7"/>
    <w:rsid w:val="0062091B"/>
    <w:rsid w:val="00620E0E"/>
    <w:rsid w:val="006227D9"/>
    <w:rsid w:val="00625024"/>
    <w:rsid w:val="0062585B"/>
    <w:rsid w:val="00626167"/>
    <w:rsid w:val="00627DDF"/>
    <w:rsid w:val="006303D5"/>
    <w:rsid w:val="00630ACA"/>
    <w:rsid w:val="00630DE0"/>
    <w:rsid w:val="00631C18"/>
    <w:rsid w:val="006328C1"/>
    <w:rsid w:val="00634211"/>
    <w:rsid w:val="0063426E"/>
    <w:rsid w:val="006345B0"/>
    <w:rsid w:val="00635159"/>
    <w:rsid w:val="00636492"/>
    <w:rsid w:val="0063675E"/>
    <w:rsid w:val="00636F23"/>
    <w:rsid w:val="006405BD"/>
    <w:rsid w:val="00640BC0"/>
    <w:rsid w:val="00641D25"/>
    <w:rsid w:val="0064338C"/>
    <w:rsid w:val="0064483B"/>
    <w:rsid w:val="0064509C"/>
    <w:rsid w:val="00650450"/>
    <w:rsid w:val="00651088"/>
    <w:rsid w:val="006510EC"/>
    <w:rsid w:val="006516E4"/>
    <w:rsid w:val="00652F10"/>
    <w:rsid w:val="0065459F"/>
    <w:rsid w:val="00655BCE"/>
    <w:rsid w:val="00655C0A"/>
    <w:rsid w:val="00655DE6"/>
    <w:rsid w:val="00655FB3"/>
    <w:rsid w:val="006568C8"/>
    <w:rsid w:val="006602E8"/>
    <w:rsid w:val="0066116C"/>
    <w:rsid w:val="00661312"/>
    <w:rsid w:val="006621EE"/>
    <w:rsid w:val="00663A09"/>
    <w:rsid w:val="00663CB5"/>
    <w:rsid w:val="00670310"/>
    <w:rsid w:val="00670B64"/>
    <w:rsid w:val="00672018"/>
    <w:rsid w:val="00672268"/>
    <w:rsid w:val="00672D87"/>
    <w:rsid w:val="006732A3"/>
    <w:rsid w:val="00677EF2"/>
    <w:rsid w:val="00682155"/>
    <w:rsid w:val="00684DDE"/>
    <w:rsid w:val="006850F5"/>
    <w:rsid w:val="006858F4"/>
    <w:rsid w:val="00685E34"/>
    <w:rsid w:val="00686FC7"/>
    <w:rsid w:val="00687AC5"/>
    <w:rsid w:val="00690E51"/>
    <w:rsid w:val="00692A25"/>
    <w:rsid w:val="00692DF2"/>
    <w:rsid w:val="00693BFB"/>
    <w:rsid w:val="00693FE7"/>
    <w:rsid w:val="0069564E"/>
    <w:rsid w:val="00696DE5"/>
    <w:rsid w:val="00696E91"/>
    <w:rsid w:val="006971E1"/>
    <w:rsid w:val="00697D3D"/>
    <w:rsid w:val="006A0368"/>
    <w:rsid w:val="006A0877"/>
    <w:rsid w:val="006A0B3A"/>
    <w:rsid w:val="006A1FB4"/>
    <w:rsid w:val="006A262C"/>
    <w:rsid w:val="006A406B"/>
    <w:rsid w:val="006A48B6"/>
    <w:rsid w:val="006A4B15"/>
    <w:rsid w:val="006A592B"/>
    <w:rsid w:val="006A5961"/>
    <w:rsid w:val="006A5DAA"/>
    <w:rsid w:val="006A5DAE"/>
    <w:rsid w:val="006A78A3"/>
    <w:rsid w:val="006A7E73"/>
    <w:rsid w:val="006B2BC2"/>
    <w:rsid w:val="006B5DBF"/>
    <w:rsid w:val="006B7A2F"/>
    <w:rsid w:val="006C2AC4"/>
    <w:rsid w:val="006C3D22"/>
    <w:rsid w:val="006C7687"/>
    <w:rsid w:val="006D1869"/>
    <w:rsid w:val="006D2698"/>
    <w:rsid w:val="006D2DE5"/>
    <w:rsid w:val="006D6936"/>
    <w:rsid w:val="006D6E4A"/>
    <w:rsid w:val="006D7C88"/>
    <w:rsid w:val="006E39A9"/>
    <w:rsid w:val="006E39D5"/>
    <w:rsid w:val="006E4F48"/>
    <w:rsid w:val="006E4F5E"/>
    <w:rsid w:val="006E4F65"/>
    <w:rsid w:val="006E60D8"/>
    <w:rsid w:val="006E6160"/>
    <w:rsid w:val="006E66A0"/>
    <w:rsid w:val="006E792A"/>
    <w:rsid w:val="006F1448"/>
    <w:rsid w:val="006F2F08"/>
    <w:rsid w:val="006F6310"/>
    <w:rsid w:val="006F633C"/>
    <w:rsid w:val="0070257F"/>
    <w:rsid w:val="007026C8"/>
    <w:rsid w:val="00703874"/>
    <w:rsid w:val="00704992"/>
    <w:rsid w:val="007056A9"/>
    <w:rsid w:val="0070637A"/>
    <w:rsid w:val="00711140"/>
    <w:rsid w:val="007144F9"/>
    <w:rsid w:val="00714589"/>
    <w:rsid w:val="00715546"/>
    <w:rsid w:val="00715C48"/>
    <w:rsid w:val="00717C20"/>
    <w:rsid w:val="00720729"/>
    <w:rsid w:val="00720E0B"/>
    <w:rsid w:val="0072129A"/>
    <w:rsid w:val="00721B85"/>
    <w:rsid w:val="00722491"/>
    <w:rsid w:val="00722BC2"/>
    <w:rsid w:val="00723607"/>
    <w:rsid w:val="00723C40"/>
    <w:rsid w:val="0072447B"/>
    <w:rsid w:val="00724E8D"/>
    <w:rsid w:val="0072702F"/>
    <w:rsid w:val="00727071"/>
    <w:rsid w:val="00730E44"/>
    <w:rsid w:val="00730E86"/>
    <w:rsid w:val="007311C9"/>
    <w:rsid w:val="00731663"/>
    <w:rsid w:val="00732459"/>
    <w:rsid w:val="007343F2"/>
    <w:rsid w:val="007360D4"/>
    <w:rsid w:val="00737F07"/>
    <w:rsid w:val="00741C31"/>
    <w:rsid w:val="0074558F"/>
    <w:rsid w:val="00752A2C"/>
    <w:rsid w:val="00753BEC"/>
    <w:rsid w:val="0075537B"/>
    <w:rsid w:val="007566EE"/>
    <w:rsid w:val="00757F44"/>
    <w:rsid w:val="00760011"/>
    <w:rsid w:val="00760F7E"/>
    <w:rsid w:val="00760F86"/>
    <w:rsid w:val="00761507"/>
    <w:rsid w:val="00762E1B"/>
    <w:rsid w:val="00763A88"/>
    <w:rsid w:val="00763FC9"/>
    <w:rsid w:val="00764011"/>
    <w:rsid w:val="0076405B"/>
    <w:rsid w:val="00767DF1"/>
    <w:rsid w:val="00770006"/>
    <w:rsid w:val="007702E8"/>
    <w:rsid w:val="00771104"/>
    <w:rsid w:val="007743F1"/>
    <w:rsid w:val="007744B8"/>
    <w:rsid w:val="00774C66"/>
    <w:rsid w:val="00775514"/>
    <w:rsid w:val="007755AF"/>
    <w:rsid w:val="00776993"/>
    <w:rsid w:val="00777803"/>
    <w:rsid w:val="00785833"/>
    <w:rsid w:val="0078708B"/>
    <w:rsid w:val="0079300A"/>
    <w:rsid w:val="00794240"/>
    <w:rsid w:val="00794F3D"/>
    <w:rsid w:val="00795A96"/>
    <w:rsid w:val="007975D6"/>
    <w:rsid w:val="00797EF8"/>
    <w:rsid w:val="007A008E"/>
    <w:rsid w:val="007A071E"/>
    <w:rsid w:val="007A0BC6"/>
    <w:rsid w:val="007A165E"/>
    <w:rsid w:val="007A4154"/>
    <w:rsid w:val="007A4ACA"/>
    <w:rsid w:val="007A6001"/>
    <w:rsid w:val="007B1FF6"/>
    <w:rsid w:val="007B27E5"/>
    <w:rsid w:val="007B365A"/>
    <w:rsid w:val="007B5444"/>
    <w:rsid w:val="007B64EF"/>
    <w:rsid w:val="007B791E"/>
    <w:rsid w:val="007C0568"/>
    <w:rsid w:val="007C0AFB"/>
    <w:rsid w:val="007C1675"/>
    <w:rsid w:val="007C2246"/>
    <w:rsid w:val="007C3EDA"/>
    <w:rsid w:val="007C50D9"/>
    <w:rsid w:val="007C5B44"/>
    <w:rsid w:val="007C79B1"/>
    <w:rsid w:val="007D0D0C"/>
    <w:rsid w:val="007D1172"/>
    <w:rsid w:val="007D22F3"/>
    <w:rsid w:val="007D2B9E"/>
    <w:rsid w:val="007D4D46"/>
    <w:rsid w:val="007D663F"/>
    <w:rsid w:val="007D795F"/>
    <w:rsid w:val="007E1017"/>
    <w:rsid w:val="007E1981"/>
    <w:rsid w:val="007E1C98"/>
    <w:rsid w:val="007E1F5B"/>
    <w:rsid w:val="007E2A33"/>
    <w:rsid w:val="007E4315"/>
    <w:rsid w:val="007E5CC0"/>
    <w:rsid w:val="007E718E"/>
    <w:rsid w:val="007F05D1"/>
    <w:rsid w:val="007F07A0"/>
    <w:rsid w:val="007F1349"/>
    <w:rsid w:val="007F4839"/>
    <w:rsid w:val="007F5F93"/>
    <w:rsid w:val="007F5FE4"/>
    <w:rsid w:val="007F7881"/>
    <w:rsid w:val="00800383"/>
    <w:rsid w:val="008024F7"/>
    <w:rsid w:val="00802BFB"/>
    <w:rsid w:val="00804125"/>
    <w:rsid w:val="00805A51"/>
    <w:rsid w:val="00807E51"/>
    <w:rsid w:val="00812EFD"/>
    <w:rsid w:val="00814F1F"/>
    <w:rsid w:val="00815C53"/>
    <w:rsid w:val="0082034F"/>
    <w:rsid w:val="00821BBF"/>
    <w:rsid w:val="008226D8"/>
    <w:rsid w:val="00825CA2"/>
    <w:rsid w:val="0082688F"/>
    <w:rsid w:val="008278EA"/>
    <w:rsid w:val="008340BC"/>
    <w:rsid w:val="00834B02"/>
    <w:rsid w:val="008367CF"/>
    <w:rsid w:val="0083786E"/>
    <w:rsid w:val="008379DD"/>
    <w:rsid w:val="008430D9"/>
    <w:rsid w:val="0084472D"/>
    <w:rsid w:val="008453F6"/>
    <w:rsid w:val="00845905"/>
    <w:rsid w:val="00850BE1"/>
    <w:rsid w:val="00852986"/>
    <w:rsid w:val="0085369E"/>
    <w:rsid w:val="0085383F"/>
    <w:rsid w:val="00853F7D"/>
    <w:rsid w:val="00854085"/>
    <w:rsid w:val="008541DD"/>
    <w:rsid w:val="00855466"/>
    <w:rsid w:val="008563F0"/>
    <w:rsid w:val="0085760E"/>
    <w:rsid w:val="00857998"/>
    <w:rsid w:val="00861569"/>
    <w:rsid w:val="00862287"/>
    <w:rsid w:val="008636C1"/>
    <w:rsid w:val="00863F15"/>
    <w:rsid w:val="008641EC"/>
    <w:rsid w:val="00864E13"/>
    <w:rsid w:val="00865753"/>
    <w:rsid w:val="00866F48"/>
    <w:rsid w:val="00870FDB"/>
    <w:rsid w:val="00871B41"/>
    <w:rsid w:val="00871EF0"/>
    <w:rsid w:val="00871FCD"/>
    <w:rsid w:val="00872A60"/>
    <w:rsid w:val="0087333D"/>
    <w:rsid w:val="00874764"/>
    <w:rsid w:val="00877C79"/>
    <w:rsid w:val="00877CED"/>
    <w:rsid w:val="00881465"/>
    <w:rsid w:val="0088211F"/>
    <w:rsid w:val="0088280F"/>
    <w:rsid w:val="00882F28"/>
    <w:rsid w:val="008839AB"/>
    <w:rsid w:val="00883EBF"/>
    <w:rsid w:val="00883F7B"/>
    <w:rsid w:val="008858A6"/>
    <w:rsid w:val="00885CCF"/>
    <w:rsid w:val="0088621E"/>
    <w:rsid w:val="00892B0F"/>
    <w:rsid w:val="0089396E"/>
    <w:rsid w:val="00894D36"/>
    <w:rsid w:val="008952A3"/>
    <w:rsid w:val="00895D2B"/>
    <w:rsid w:val="0089670C"/>
    <w:rsid w:val="008A09D2"/>
    <w:rsid w:val="008A1E3C"/>
    <w:rsid w:val="008A3A16"/>
    <w:rsid w:val="008A3B11"/>
    <w:rsid w:val="008A4366"/>
    <w:rsid w:val="008A52A7"/>
    <w:rsid w:val="008B0A5F"/>
    <w:rsid w:val="008B0EAE"/>
    <w:rsid w:val="008B2622"/>
    <w:rsid w:val="008B404A"/>
    <w:rsid w:val="008B5A2F"/>
    <w:rsid w:val="008B68A4"/>
    <w:rsid w:val="008B7621"/>
    <w:rsid w:val="008C0BE9"/>
    <w:rsid w:val="008C2E2C"/>
    <w:rsid w:val="008C4141"/>
    <w:rsid w:val="008C450A"/>
    <w:rsid w:val="008C4837"/>
    <w:rsid w:val="008C53CC"/>
    <w:rsid w:val="008C70C3"/>
    <w:rsid w:val="008C739A"/>
    <w:rsid w:val="008D07D8"/>
    <w:rsid w:val="008D122D"/>
    <w:rsid w:val="008D1F17"/>
    <w:rsid w:val="008D58B3"/>
    <w:rsid w:val="008D7DC0"/>
    <w:rsid w:val="008E0388"/>
    <w:rsid w:val="008E086B"/>
    <w:rsid w:val="008E1648"/>
    <w:rsid w:val="008E1A2F"/>
    <w:rsid w:val="008E1C08"/>
    <w:rsid w:val="008E2645"/>
    <w:rsid w:val="008E2F4A"/>
    <w:rsid w:val="008E4ECF"/>
    <w:rsid w:val="008E6242"/>
    <w:rsid w:val="008E76E5"/>
    <w:rsid w:val="008E7BD3"/>
    <w:rsid w:val="008F01D2"/>
    <w:rsid w:val="008F0314"/>
    <w:rsid w:val="008F23E3"/>
    <w:rsid w:val="008F462D"/>
    <w:rsid w:val="008F58AD"/>
    <w:rsid w:val="008F67C4"/>
    <w:rsid w:val="008F6A5D"/>
    <w:rsid w:val="008F7873"/>
    <w:rsid w:val="00900022"/>
    <w:rsid w:val="0090056F"/>
    <w:rsid w:val="00900E1C"/>
    <w:rsid w:val="009019C6"/>
    <w:rsid w:val="00901AC5"/>
    <w:rsid w:val="00901B26"/>
    <w:rsid w:val="0090258A"/>
    <w:rsid w:val="00902D22"/>
    <w:rsid w:val="00904CAF"/>
    <w:rsid w:val="009054DC"/>
    <w:rsid w:val="00905E68"/>
    <w:rsid w:val="0091108C"/>
    <w:rsid w:val="00911AB4"/>
    <w:rsid w:val="00913C1B"/>
    <w:rsid w:val="0091475B"/>
    <w:rsid w:val="009147BA"/>
    <w:rsid w:val="00915466"/>
    <w:rsid w:val="0091560A"/>
    <w:rsid w:val="009157C9"/>
    <w:rsid w:val="009162E5"/>
    <w:rsid w:val="009205DB"/>
    <w:rsid w:val="0092158E"/>
    <w:rsid w:val="00921A43"/>
    <w:rsid w:val="00921C1F"/>
    <w:rsid w:val="0092299C"/>
    <w:rsid w:val="00925089"/>
    <w:rsid w:val="00925189"/>
    <w:rsid w:val="00926886"/>
    <w:rsid w:val="00926DCC"/>
    <w:rsid w:val="00927647"/>
    <w:rsid w:val="00927EFE"/>
    <w:rsid w:val="00930833"/>
    <w:rsid w:val="0093140A"/>
    <w:rsid w:val="00932BFA"/>
    <w:rsid w:val="0093474E"/>
    <w:rsid w:val="00936154"/>
    <w:rsid w:val="00937BA7"/>
    <w:rsid w:val="00937FDA"/>
    <w:rsid w:val="00940E8C"/>
    <w:rsid w:val="00941512"/>
    <w:rsid w:val="0094370B"/>
    <w:rsid w:val="0094415F"/>
    <w:rsid w:val="00944A1E"/>
    <w:rsid w:val="0094735E"/>
    <w:rsid w:val="009515AB"/>
    <w:rsid w:val="00954B2B"/>
    <w:rsid w:val="009553F3"/>
    <w:rsid w:val="00956EEA"/>
    <w:rsid w:val="009572C5"/>
    <w:rsid w:val="00957418"/>
    <w:rsid w:val="00962145"/>
    <w:rsid w:val="009631E9"/>
    <w:rsid w:val="00963485"/>
    <w:rsid w:val="0096472E"/>
    <w:rsid w:val="00966160"/>
    <w:rsid w:val="00967E2B"/>
    <w:rsid w:val="00973F38"/>
    <w:rsid w:val="00974770"/>
    <w:rsid w:val="00980D41"/>
    <w:rsid w:val="00981070"/>
    <w:rsid w:val="0098367B"/>
    <w:rsid w:val="009847EC"/>
    <w:rsid w:val="00987936"/>
    <w:rsid w:val="00987A10"/>
    <w:rsid w:val="00990177"/>
    <w:rsid w:val="00990806"/>
    <w:rsid w:val="00991387"/>
    <w:rsid w:val="00991AB2"/>
    <w:rsid w:val="0099201A"/>
    <w:rsid w:val="00993625"/>
    <w:rsid w:val="00994150"/>
    <w:rsid w:val="009975A2"/>
    <w:rsid w:val="009A08F9"/>
    <w:rsid w:val="009A0AA9"/>
    <w:rsid w:val="009A1349"/>
    <w:rsid w:val="009A1BDC"/>
    <w:rsid w:val="009A1FD8"/>
    <w:rsid w:val="009A2288"/>
    <w:rsid w:val="009A3580"/>
    <w:rsid w:val="009A3697"/>
    <w:rsid w:val="009A4C39"/>
    <w:rsid w:val="009A59B9"/>
    <w:rsid w:val="009A6660"/>
    <w:rsid w:val="009A765C"/>
    <w:rsid w:val="009A79E2"/>
    <w:rsid w:val="009B0C0E"/>
    <w:rsid w:val="009B21D7"/>
    <w:rsid w:val="009B491F"/>
    <w:rsid w:val="009B6174"/>
    <w:rsid w:val="009B7092"/>
    <w:rsid w:val="009C0A58"/>
    <w:rsid w:val="009C0E8D"/>
    <w:rsid w:val="009C112F"/>
    <w:rsid w:val="009C1DEB"/>
    <w:rsid w:val="009C21E8"/>
    <w:rsid w:val="009C2E40"/>
    <w:rsid w:val="009C3A9B"/>
    <w:rsid w:val="009C6E3A"/>
    <w:rsid w:val="009C772A"/>
    <w:rsid w:val="009D0C8B"/>
    <w:rsid w:val="009D5BFC"/>
    <w:rsid w:val="009D7582"/>
    <w:rsid w:val="009D784C"/>
    <w:rsid w:val="009D7A6E"/>
    <w:rsid w:val="009E20B6"/>
    <w:rsid w:val="009E4413"/>
    <w:rsid w:val="009E6381"/>
    <w:rsid w:val="009E797B"/>
    <w:rsid w:val="009E7C8B"/>
    <w:rsid w:val="009F0028"/>
    <w:rsid w:val="009F026A"/>
    <w:rsid w:val="009F0727"/>
    <w:rsid w:val="009F0D05"/>
    <w:rsid w:val="009F204C"/>
    <w:rsid w:val="009F24BD"/>
    <w:rsid w:val="009F27A4"/>
    <w:rsid w:val="009F2CCA"/>
    <w:rsid w:val="009F2F3E"/>
    <w:rsid w:val="009F3B3B"/>
    <w:rsid w:val="009F59D9"/>
    <w:rsid w:val="009F6A7F"/>
    <w:rsid w:val="00A0200F"/>
    <w:rsid w:val="00A036F7"/>
    <w:rsid w:val="00A05624"/>
    <w:rsid w:val="00A06CEA"/>
    <w:rsid w:val="00A11FB7"/>
    <w:rsid w:val="00A132BB"/>
    <w:rsid w:val="00A1371B"/>
    <w:rsid w:val="00A15666"/>
    <w:rsid w:val="00A1636D"/>
    <w:rsid w:val="00A17102"/>
    <w:rsid w:val="00A21DE9"/>
    <w:rsid w:val="00A23A16"/>
    <w:rsid w:val="00A23F9C"/>
    <w:rsid w:val="00A252F1"/>
    <w:rsid w:val="00A25F44"/>
    <w:rsid w:val="00A27662"/>
    <w:rsid w:val="00A27834"/>
    <w:rsid w:val="00A310E5"/>
    <w:rsid w:val="00A32910"/>
    <w:rsid w:val="00A32F5D"/>
    <w:rsid w:val="00A32FD1"/>
    <w:rsid w:val="00A437C6"/>
    <w:rsid w:val="00A45044"/>
    <w:rsid w:val="00A4530B"/>
    <w:rsid w:val="00A47B2B"/>
    <w:rsid w:val="00A50301"/>
    <w:rsid w:val="00A511F2"/>
    <w:rsid w:val="00A52760"/>
    <w:rsid w:val="00A53174"/>
    <w:rsid w:val="00A534A1"/>
    <w:rsid w:val="00A54021"/>
    <w:rsid w:val="00A5435C"/>
    <w:rsid w:val="00A54E10"/>
    <w:rsid w:val="00A552DF"/>
    <w:rsid w:val="00A56C19"/>
    <w:rsid w:val="00A57538"/>
    <w:rsid w:val="00A57FCD"/>
    <w:rsid w:val="00A655DF"/>
    <w:rsid w:val="00A705C8"/>
    <w:rsid w:val="00A73067"/>
    <w:rsid w:val="00A766D9"/>
    <w:rsid w:val="00A76A44"/>
    <w:rsid w:val="00A80D67"/>
    <w:rsid w:val="00A80EE9"/>
    <w:rsid w:val="00A80F3D"/>
    <w:rsid w:val="00A8143B"/>
    <w:rsid w:val="00A82016"/>
    <w:rsid w:val="00A83088"/>
    <w:rsid w:val="00A8433F"/>
    <w:rsid w:val="00A84438"/>
    <w:rsid w:val="00A85484"/>
    <w:rsid w:val="00A86320"/>
    <w:rsid w:val="00A86AF0"/>
    <w:rsid w:val="00A87264"/>
    <w:rsid w:val="00A90007"/>
    <w:rsid w:val="00A917BD"/>
    <w:rsid w:val="00A95368"/>
    <w:rsid w:val="00A962FF"/>
    <w:rsid w:val="00A97A06"/>
    <w:rsid w:val="00AA1725"/>
    <w:rsid w:val="00AA1F4F"/>
    <w:rsid w:val="00AA1FA5"/>
    <w:rsid w:val="00AA406B"/>
    <w:rsid w:val="00AA589C"/>
    <w:rsid w:val="00AA6161"/>
    <w:rsid w:val="00AA6764"/>
    <w:rsid w:val="00AA79B5"/>
    <w:rsid w:val="00AB0D64"/>
    <w:rsid w:val="00AB23FE"/>
    <w:rsid w:val="00AB2FD1"/>
    <w:rsid w:val="00AB3ED1"/>
    <w:rsid w:val="00AB55E2"/>
    <w:rsid w:val="00AC068C"/>
    <w:rsid w:val="00AC08C1"/>
    <w:rsid w:val="00AC1AE9"/>
    <w:rsid w:val="00AC2816"/>
    <w:rsid w:val="00AC68B4"/>
    <w:rsid w:val="00AC76E9"/>
    <w:rsid w:val="00AD3C89"/>
    <w:rsid w:val="00AD5FAE"/>
    <w:rsid w:val="00AD761D"/>
    <w:rsid w:val="00AD7D30"/>
    <w:rsid w:val="00AE2B89"/>
    <w:rsid w:val="00AE384C"/>
    <w:rsid w:val="00AE48CA"/>
    <w:rsid w:val="00AE51D4"/>
    <w:rsid w:val="00AE6A0A"/>
    <w:rsid w:val="00AF0394"/>
    <w:rsid w:val="00AF0E21"/>
    <w:rsid w:val="00AF0E96"/>
    <w:rsid w:val="00AF2941"/>
    <w:rsid w:val="00AF2A89"/>
    <w:rsid w:val="00AF4DEB"/>
    <w:rsid w:val="00AF5737"/>
    <w:rsid w:val="00B03D82"/>
    <w:rsid w:val="00B123B5"/>
    <w:rsid w:val="00B1291C"/>
    <w:rsid w:val="00B14125"/>
    <w:rsid w:val="00B144FD"/>
    <w:rsid w:val="00B15156"/>
    <w:rsid w:val="00B15650"/>
    <w:rsid w:val="00B1695C"/>
    <w:rsid w:val="00B24A77"/>
    <w:rsid w:val="00B3050A"/>
    <w:rsid w:val="00B30960"/>
    <w:rsid w:val="00B30DBC"/>
    <w:rsid w:val="00B333DE"/>
    <w:rsid w:val="00B33D93"/>
    <w:rsid w:val="00B33EAD"/>
    <w:rsid w:val="00B33F72"/>
    <w:rsid w:val="00B37F1F"/>
    <w:rsid w:val="00B40105"/>
    <w:rsid w:val="00B42ED2"/>
    <w:rsid w:val="00B43B0D"/>
    <w:rsid w:val="00B43EF8"/>
    <w:rsid w:val="00B514D2"/>
    <w:rsid w:val="00B516D1"/>
    <w:rsid w:val="00B51C87"/>
    <w:rsid w:val="00B623F7"/>
    <w:rsid w:val="00B62811"/>
    <w:rsid w:val="00B62CEF"/>
    <w:rsid w:val="00B637CD"/>
    <w:rsid w:val="00B647EC"/>
    <w:rsid w:val="00B65BDF"/>
    <w:rsid w:val="00B66519"/>
    <w:rsid w:val="00B7366F"/>
    <w:rsid w:val="00B76B20"/>
    <w:rsid w:val="00B77AE2"/>
    <w:rsid w:val="00B80698"/>
    <w:rsid w:val="00B80ED2"/>
    <w:rsid w:val="00B82321"/>
    <w:rsid w:val="00B8564B"/>
    <w:rsid w:val="00B90A60"/>
    <w:rsid w:val="00B90F9A"/>
    <w:rsid w:val="00B910DD"/>
    <w:rsid w:val="00B914D4"/>
    <w:rsid w:val="00B92D08"/>
    <w:rsid w:val="00B9323E"/>
    <w:rsid w:val="00B95FF5"/>
    <w:rsid w:val="00B9772E"/>
    <w:rsid w:val="00BA13D8"/>
    <w:rsid w:val="00BA1D54"/>
    <w:rsid w:val="00BA34D4"/>
    <w:rsid w:val="00BA3CB9"/>
    <w:rsid w:val="00BA46DB"/>
    <w:rsid w:val="00BA5210"/>
    <w:rsid w:val="00BA54B2"/>
    <w:rsid w:val="00BA56E6"/>
    <w:rsid w:val="00BA73C7"/>
    <w:rsid w:val="00BB0600"/>
    <w:rsid w:val="00BB1428"/>
    <w:rsid w:val="00BB167B"/>
    <w:rsid w:val="00BB1A5B"/>
    <w:rsid w:val="00BB267A"/>
    <w:rsid w:val="00BB3CAA"/>
    <w:rsid w:val="00BB3F9E"/>
    <w:rsid w:val="00BB4E64"/>
    <w:rsid w:val="00BB598A"/>
    <w:rsid w:val="00BB5C8B"/>
    <w:rsid w:val="00BB5F0B"/>
    <w:rsid w:val="00BB6E2C"/>
    <w:rsid w:val="00BB7D37"/>
    <w:rsid w:val="00BC0A87"/>
    <w:rsid w:val="00BC3BCE"/>
    <w:rsid w:val="00BC535F"/>
    <w:rsid w:val="00BC54CB"/>
    <w:rsid w:val="00BC55B2"/>
    <w:rsid w:val="00BC5B58"/>
    <w:rsid w:val="00BD0CD2"/>
    <w:rsid w:val="00BD4695"/>
    <w:rsid w:val="00BD6628"/>
    <w:rsid w:val="00BD70F6"/>
    <w:rsid w:val="00BE06BF"/>
    <w:rsid w:val="00BE4188"/>
    <w:rsid w:val="00BE4609"/>
    <w:rsid w:val="00BE47B3"/>
    <w:rsid w:val="00BE575A"/>
    <w:rsid w:val="00BE666A"/>
    <w:rsid w:val="00BE70E7"/>
    <w:rsid w:val="00BE789A"/>
    <w:rsid w:val="00BF00FF"/>
    <w:rsid w:val="00BF05CC"/>
    <w:rsid w:val="00BF291C"/>
    <w:rsid w:val="00BF385E"/>
    <w:rsid w:val="00BF43A0"/>
    <w:rsid w:val="00BF5906"/>
    <w:rsid w:val="00BF5A75"/>
    <w:rsid w:val="00BF6287"/>
    <w:rsid w:val="00C00A62"/>
    <w:rsid w:val="00C026BE"/>
    <w:rsid w:val="00C03149"/>
    <w:rsid w:val="00C035FF"/>
    <w:rsid w:val="00C0471E"/>
    <w:rsid w:val="00C05052"/>
    <w:rsid w:val="00C05C3A"/>
    <w:rsid w:val="00C068F7"/>
    <w:rsid w:val="00C10018"/>
    <w:rsid w:val="00C1087C"/>
    <w:rsid w:val="00C12D64"/>
    <w:rsid w:val="00C12DE6"/>
    <w:rsid w:val="00C14B38"/>
    <w:rsid w:val="00C151D1"/>
    <w:rsid w:val="00C16468"/>
    <w:rsid w:val="00C222AF"/>
    <w:rsid w:val="00C2379E"/>
    <w:rsid w:val="00C24024"/>
    <w:rsid w:val="00C24F88"/>
    <w:rsid w:val="00C2504F"/>
    <w:rsid w:val="00C25D27"/>
    <w:rsid w:val="00C2604B"/>
    <w:rsid w:val="00C2674A"/>
    <w:rsid w:val="00C3167D"/>
    <w:rsid w:val="00C31F05"/>
    <w:rsid w:val="00C32A80"/>
    <w:rsid w:val="00C35D08"/>
    <w:rsid w:val="00C35D5F"/>
    <w:rsid w:val="00C35F97"/>
    <w:rsid w:val="00C36324"/>
    <w:rsid w:val="00C3682F"/>
    <w:rsid w:val="00C36E1B"/>
    <w:rsid w:val="00C4036D"/>
    <w:rsid w:val="00C432BA"/>
    <w:rsid w:val="00C44DB7"/>
    <w:rsid w:val="00C47EC4"/>
    <w:rsid w:val="00C51F66"/>
    <w:rsid w:val="00C5215C"/>
    <w:rsid w:val="00C52BDF"/>
    <w:rsid w:val="00C530A5"/>
    <w:rsid w:val="00C5342B"/>
    <w:rsid w:val="00C53BE1"/>
    <w:rsid w:val="00C544BF"/>
    <w:rsid w:val="00C55950"/>
    <w:rsid w:val="00C57465"/>
    <w:rsid w:val="00C60470"/>
    <w:rsid w:val="00C64CF2"/>
    <w:rsid w:val="00C6581B"/>
    <w:rsid w:val="00C65FAB"/>
    <w:rsid w:val="00C704F5"/>
    <w:rsid w:val="00C76267"/>
    <w:rsid w:val="00C769CA"/>
    <w:rsid w:val="00C76D8E"/>
    <w:rsid w:val="00C77EF3"/>
    <w:rsid w:val="00C80510"/>
    <w:rsid w:val="00C806D1"/>
    <w:rsid w:val="00C81EDD"/>
    <w:rsid w:val="00C8274F"/>
    <w:rsid w:val="00C828D3"/>
    <w:rsid w:val="00C838D9"/>
    <w:rsid w:val="00C83E6C"/>
    <w:rsid w:val="00C86A26"/>
    <w:rsid w:val="00C87555"/>
    <w:rsid w:val="00C903B0"/>
    <w:rsid w:val="00C9089C"/>
    <w:rsid w:val="00C918C7"/>
    <w:rsid w:val="00C92853"/>
    <w:rsid w:val="00C93C2D"/>
    <w:rsid w:val="00C93F75"/>
    <w:rsid w:val="00C96DDE"/>
    <w:rsid w:val="00C97A65"/>
    <w:rsid w:val="00CA2C00"/>
    <w:rsid w:val="00CA3111"/>
    <w:rsid w:val="00CA3946"/>
    <w:rsid w:val="00CA4165"/>
    <w:rsid w:val="00CA6605"/>
    <w:rsid w:val="00CA73C8"/>
    <w:rsid w:val="00CA7435"/>
    <w:rsid w:val="00CB00FA"/>
    <w:rsid w:val="00CB0C94"/>
    <w:rsid w:val="00CB1CC1"/>
    <w:rsid w:val="00CB2465"/>
    <w:rsid w:val="00CB3975"/>
    <w:rsid w:val="00CB444E"/>
    <w:rsid w:val="00CB5C3F"/>
    <w:rsid w:val="00CB5C6B"/>
    <w:rsid w:val="00CB6134"/>
    <w:rsid w:val="00CB6FE9"/>
    <w:rsid w:val="00CB78A3"/>
    <w:rsid w:val="00CC0E6C"/>
    <w:rsid w:val="00CC1C49"/>
    <w:rsid w:val="00CC35DA"/>
    <w:rsid w:val="00CC37FC"/>
    <w:rsid w:val="00CC59FD"/>
    <w:rsid w:val="00CD0197"/>
    <w:rsid w:val="00CD1D2E"/>
    <w:rsid w:val="00CD1DD8"/>
    <w:rsid w:val="00CD2140"/>
    <w:rsid w:val="00CD4A5E"/>
    <w:rsid w:val="00CD5C0E"/>
    <w:rsid w:val="00CD67D2"/>
    <w:rsid w:val="00CE060E"/>
    <w:rsid w:val="00CE0E40"/>
    <w:rsid w:val="00CE0E73"/>
    <w:rsid w:val="00CE18E0"/>
    <w:rsid w:val="00CE1A99"/>
    <w:rsid w:val="00CE27C1"/>
    <w:rsid w:val="00CE2C7F"/>
    <w:rsid w:val="00CE2F7B"/>
    <w:rsid w:val="00CE31E3"/>
    <w:rsid w:val="00CE6CFF"/>
    <w:rsid w:val="00CF0A60"/>
    <w:rsid w:val="00CF19E3"/>
    <w:rsid w:val="00CF2B14"/>
    <w:rsid w:val="00CF34B9"/>
    <w:rsid w:val="00CF4D15"/>
    <w:rsid w:val="00CF7DF9"/>
    <w:rsid w:val="00D00F7C"/>
    <w:rsid w:val="00D02654"/>
    <w:rsid w:val="00D02CA7"/>
    <w:rsid w:val="00D03409"/>
    <w:rsid w:val="00D04F09"/>
    <w:rsid w:val="00D05261"/>
    <w:rsid w:val="00D053BB"/>
    <w:rsid w:val="00D06887"/>
    <w:rsid w:val="00D07198"/>
    <w:rsid w:val="00D10BAC"/>
    <w:rsid w:val="00D123EA"/>
    <w:rsid w:val="00D12DC7"/>
    <w:rsid w:val="00D13E0B"/>
    <w:rsid w:val="00D164BF"/>
    <w:rsid w:val="00D22D49"/>
    <w:rsid w:val="00D23910"/>
    <w:rsid w:val="00D2488E"/>
    <w:rsid w:val="00D26F68"/>
    <w:rsid w:val="00D3145C"/>
    <w:rsid w:val="00D31EAE"/>
    <w:rsid w:val="00D33AAE"/>
    <w:rsid w:val="00D34461"/>
    <w:rsid w:val="00D3557C"/>
    <w:rsid w:val="00D3571A"/>
    <w:rsid w:val="00D363C0"/>
    <w:rsid w:val="00D364B0"/>
    <w:rsid w:val="00D36808"/>
    <w:rsid w:val="00D368F9"/>
    <w:rsid w:val="00D377C2"/>
    <w:rsid w:val="00D445D7"/>
    <w:rsid w:val="00D45F74"/>
    <w:rsid w:val="00D53EE4"/>
    <w:rsid w:val="00D5514C"/>
    <w:rsid w:val="00D6001C"/>
    <w:rsid w:val="00D60BE0"/>
    <w:rsid w:val="00D62A81"/>
    <w:rsid w:val="00D62E0F"/>
    <w:rsid w:val="00D64ED9"/>
    <w:rsid w:val="00D65A57"/>
    <w:rsid w:val="00D67825"/>
    <w:rsid w:val="00D710DB"/>
    <w:rsid w:val="00D7351C"/>
    <w:rsid w:val="00D74773"/>
    <w:rsid w:val="00D8085F"/>
    <w:rsid w:val="00D8088F"/>
    <w:rsid w:val="00D81C22"/>
    <w:rsid w:val="00D81F23"/>
    <w:rsid w:val="00D8587E"/>
    <w:rsid w:val="00D93D03"/>
    <w:rsid w:val="00D96094"/>
    <w:rsid w:val="00D961EB"/>
    <w:rsid w:val="00D965C6"/>
    <w:rsid w:val="00D96D2F"/>
    <w:rsid w:val="00DA090D"/>
    <w:rsid w:val="00DA0CB5"/>
    <w:rsid w:val="00DA1460"/>
    <w:rsid w:val="00DA2FD6"/>
    <w:rsid w:val="00DA58E5"/>
    <w:rsid w:val="00DA6757"/>
    <w:rsid w:val="00DA7814"/>
    <w:rsid w:val="00DA7A14"/>
    <w:rsid w:val="00DB0F54"/>
    <w:rsid w:val="00DB15D6"/>
    <w:rsid w:val="00DB3FC8"/>
    <w:rsid w:val="00DB5341"/>
    <w:rsid w:val="00DC0A63"/>
    <w:rsid w:val="00DC144A"/>
    <w:rsid w:val="00DC1965"/>
    <w:rsid w:val="00DC28F5"/>
    <w:rsid w:val="00DC35AD"/>
    <w:rsid w:val="00DC40E0"/>
    <w:rsid w:val="00DC4335"/>
    <w:rsid w:val="00DC5035"/>
    <w:rsid w:val="00DC769A"/>
    <w:rsid w:val="00DD22A1"/>
    <w:rsid w:val="00DD3557"/>
    <w:rsid w:val="00DD40EB"/>
    <w:rsid w:val="00DD531B"/>
    <w:rsid w:val="00DD6499"/>
    <w:rsid w:val="00DD69C7"/>
    <w:rsid w:val="00DD6AF9"/>
    <w:rsid w:val="00DD7895"/>
    <w:rsid w:val="00DE04B9"/>
    <w:rsid w:val="00DE05B3"/>
    <w:rsid w:val="00DE14B7"/>
    <w:rsid w:val="00DE1595"/>
    <w:rsid w:val="00DE192E"/>
    <w:rsid w:val="00DE1DA8"/>
    <w:rsid w:val="00DE36F4"/>
    <w:rsid w:val="00DE4903"/>
    <w:rsid w:val="00DE61A3"/>
    <w:rsid w:val="00DE6A5D"/>
    <w:rsid w:val="00DE77A0"/>
    <w:rsid w:val="00DE78AF"/>
    <w:rsid w:val="00DF26CD"/>
    <w:rsid w:val="00DF2F32"/>
    <w:rsid w:val="00DF3A3B"/>
    <w:rsid w:val="00DF472D"/>
    <w:rsid w:val="00E04342"/>
    <w:rsid w:val="00E05B33"/>
    <w:rsid w:val="00E05B97"/>
    <w:rsid w:val="00E11FE1"/>
    <w:rsid w:val="00E12385"/>
    <w:rsid w:val="00E1287B"/>
    <w:rsid w:val="00E1436D"/>
    <w:rsid w:val="00E14423"/>
    <w:rsid w:val="00E15477"/>
    <w:rsid w:val="00E157A8"/>
    <w:rsid w:val="00E15A2A"/>
    <w:rsid w:val="00E261DA"/>
    <w:rsid w:val="00E265F8"/>
    <w:rsid w:val="00E268B2"/>
    <w:rsid w:val="00E30942"/>
    <w:rsid w:val="00E3110D"/>
    <w:rsid w:val="00E34240"/>
    <w:rsid w:val="00E3436B"/>
    <w:rsid w:val="00E34CC8"/>
    <w:rsid w:val="00E3646D"/>
    <w:rsid w:val="00E37A53"/>
    <w:rsid w:val="00E40DA8"/>
    <w:rsid w:val="00E4366B"/>
    <w:rsid w:val="00E43FF1"/>
    <w:rsid w:val="00E46AC2"/>
    <w:rsid w:val="00E4761C"/>
    <w:rsid w:val="00E47D44"/>
    <w:rsid w:val="00E510B0"/>
    <w:rsid w:val="00E527A6"/>
    <w:rsid w:val="00E54296"/>
    <w:rsid w:val="00E56E46"/>
    <w:rsid w:val="00E60958"/>
    <w:rsid w:val="00E62315"/>
    <w:rsid w:val="00E62930"/>
    <w:rsid w:val="00E62E3E"/>
    <w:rsid w:val="00E63F77"/>
    <w:rsid w:val="00E65218"/>
    <w:rsid w:val="00E655C5"/>
    <w:rsid w:val="00E65D3D"/>
    <w:rsid w:val="00E665C7"/>
    <w:rsid w:val="00E67CF4"/>
    <w:rsid w:val="00E71484"/>
    <w:rsid w:val="00E725F6"/>
    <w:rsid w:val="00E72F40"/>
    <w:rsid w:val="00E731FF"/>
    <w:rsid w:val="00E7352B"/>
    <w:rsid w:val="00E735F8"/>
    <w:rsid w:val="00E746D1"/>
    <w:rsid w:val="00E76B09"/>
    <w:rsid w:val="00E80117"/>
    <w:rsid w:val="00E81726"/>
    <w:rsid w:val="00E82CDC"/>
    <w:rsid w:val="00E8501F"/>
    <w:rsid w:val="00E85ABB"/>
    <w:rsid w:val="00E87DD6"/>
    <w:rsid w:val="00E92669"/>
    <w:rsid w:val="00E92D5D"/>
    <w:rsid w:val="00E93116"/>
    <w:rsid w:val="00E94D52"/>
    <w:rsid w:val="00E9704B"/>
    <w:rsid w:val="00EA19CA"/>
    <w:rsid w:val="00EA254C"/>
    <w:rsid w:val="00EA2841"/>
    <w:rsid w:val="00EA3C1C"/>
    <w:rsid w:val="00EA3F30"/>
    <w:rsid w:val="00EA740C"/>
    <w:rsid w:val="00EB0D13"/>
    <w:rsid w:val="00EB1B89"/>
    <w:rsid w:val="00EB2030"/>
    <w:rsid w:val="00EB2680"/>
    <w:rsid w:val="00EB27F5"/>
    <w:rsid w:val="00EB3478"/>
    <w:rsid w:val="00EB3871"/>
    <w:rsid w:val="00EB3FD3"/>
    <w:rsid w:val="00EB4A72"/>
    <w:rsid w:val="00EB4F8A"/>
    <w:rsid w:val="00EB5AF8"/>
    <w:rsid w:val="00EC23FB"/>
    <w:rsid w:val="00EC3FC4"/>
    <w:rsid w:val="00EC4773"/>
    <w:rsid w:val="00EC5654"/>
    <w:rsid w:val="00EC5C3D"/>
    <w:rsid w:val="00EC5C7B"/>
    <w:rsid w:val="00EC7A44"/>
    <w:rsid w:val="00EC7C0B"/>
    <w:rsid w:val="00EC7F8E"/>
    <w:rsid w:val="00ED026B"/>
    <w:rsid w:val="00ED0807"/>
    <w:rsid w:val="00ED242C"/>
    <w:rsid w:val="00ED2CDA"/>
    <w:rsid w:val="00ED3C3B"/>
    <w:rsid w:val="00ED4B58"/>
    <w:rsid w:val="00ED646F"/>
    <w:rsid w:val="00ED686E"/>
    <w:rsid w:val="00ED6E29"/>
    <w:rsid w:val="00ED794D"/>
    <w:rsid w:val="00EE45E5"/>
    <w:rsid w:val="00EE5E98"/>
    <w:rsid w:val="00EE6754"/>
    <w:rsid w:val="00EE6FE6"/>
    <w:rsid w:val="00EE707D"/>
    <w:rsid w:val="00EE7701"/>
    <w:rsid w:val="00EE786B"/>
    <w:rsid w:val="00EE7DD9"/>
    <w:rsid w:val="00EF2C9A"/>
    <w:rsid w:val="00EF32FB"/>
    <w:rsid w:val="00EF393B"/>
    <w:rsid w:val="00EF40B3"/>
    <w:rsid w:val="00EF5385"/>
    <w:rsid w:val="00EF5A45"/>
    <w:rsid w:val="00EF6C88"/>
    <w:rsid w:val="00EF713E"/>
    <w:rsid w:val="00F02D3C"/>
    <w:rsid w:val="00F0305F"/>
    <w:rsid w:val="00F05F6B"/>
    <w:rsid w:val="00F06096"/>
    <w:rsid w:val="00F06D82"/>
    <w:rsid w:val="00F076DF"/>
    <w:rsid w:val="00F114BB"/>
    <w:rsid w:val="00F11AD3"/>
    <w:rsid w:val="00F1214C"/>
    <w:rsid w:val="00F137BF"/>
    <w:rsid w:val="00F14075"/>
    <w:rsid w:val="00F14544"/>
    <w:rsid w:val="00F152CD"/>
    <w:rsid w:val="00F156FC"/>
    <w:rsid w:val="00F15926"/>
    <w:rsid w:val="00F17532"/>
    <w:rsid w:val="00F21D9A"/>
    <w:rsid w:val="00F2344F"/>
    <w:rsid w:val="00F23DBC"/>
    <w:rsid w:val="00F2482C"/>
    <w:rsid w:val="00F31A68"/>
    <w:rsid w:val="00F32AB6"/>
    <w:rsid w:val="00F33229"/>
    <w:rsid w:val="00F35560"/>
    <w:rsid w:val="00F36654"/>
    <w:rsid w:val="00F410D6"/>
    <w:rsid w:val="00F448FB"/>
    <w:rsid w:val="00F44EEA"/>
    <w:rsid w:val="00F4649D"/>
    <w:rsid w:val="00F46683"/>
    <w:rsid w:val="00F5105F"/>
    <w:rsid w:val="00F5314F"/>
    <w:rsid w:val="00F532D1"/>
    <w:rsid w:val="00F54BDC"/>
    <w:rsid w:val="00F555B4"/>
    <w:rsid w:val="00F62E22"/>
    <w:rsid w:val="00F6329B"/>
    <w:rsid w:val="00F63474"/>
    <w:rsid w:val="00F635D5"/>
    <w:rsid w:val="00F6376D"/>
    <w:rsid w:val="00F6427F"/>
    <w:rsid w:val="00F64ABC"/>
    <w:rsid w:val="00F654F2"/>
    <w:rsid w:val="00F664C5"/>
    <w:rsid w:val="00F672D6"/>
    <w:rsid w:val="00F71353"/>
    <w:rsid w:val="00F71482"/>
    <w:rsid w:val="00F71925"/>
    <w:rsid w:val="00F71A51"/>
    <w:rsid w:val="00F72E92"/>
    <w:rsid w:val="00F77E84"/>
    <w:rsid w:val="00F80482"/>
    <w:rsid w:val="00F80B44"/>
    <w:rsid w:val="00F8124D"/>
    <w:rsid w:val="00F82618"/>
    <w:rsid w:val="00F827CF"/>
    <w:rsid w:val="00F85478"/>
    <w:rsid w:val="00F85E3D"/>
    <w:rsid w:val="00F85E5A"/>
    <w:rsid w:val="00F865AE"/>
    <w:rsid w:val="00F87704"/>
    <w:rsid w:val="00F87C44"/>
    <w:rsid w:val="00F9033B"/>
    <w:rsid w:val="00F92706"/>
    <w:rsid w:val="00F9320C"/>
    <w:rsid w:val="00F93B38"/>
    <w:rsid w:val="00F94182"/>
    <w:rsid w:val="00F94248"/>
    <w:rsid w:val="00F94449"/>
    <w:rsid w:val="00F94F49"/>
    <w:rsid w:val="00FA0F36"/>
    <w:rsid w:val="00FA14D6"/>
    <w:rsid w:val="00FA159C"/>
    <w:rsid w:val="00FA3678"/>
    <w:rsid w:val="00FA3E26"/>
    <w:rsid w:val="00FA4C56"/>
    <w:rsid w:val="00FA5909"/>
    <w:rsid w:val="00FA608C"/>
    <w:rsid w:val="00FA7E1A"/>
    <w:rsid w:val="00FB1D48"/>
    <w:rsid w:val="00FB219A"/>
    <w:rsid w:val="00FB24E7"/>
    <w:rsid w:val="00FB44D7"/>
    <w:rsid w:val="00FB6126"/>
    <w:rsid w:val="00FB63B8"/>
    <w:rsid w:val="00FB702A"/>
    <w:rsid w:val="00FC1230"/>
    <w:rsid w:val="00FC2AEB"/>
    <w:rsid w:val="00FC37C6"/>
    <w:rsid w:val="00FC43C6"/>
    <w:rsid w:val="00FC6494"/>
    <w:rsid w:val="00FD02B4"/>
    <w:rsid w:val="00FD15A4"/>
    <w:rsid w:val="00FD1F8D"/>
    <w:rsid w:val="00FD3103"/>
    <w:rsid w:val="00FD35D5"/>
    <w:rsid w:val="00FD4367"/>
    <w:rsid w:val="00FD5B22"/>
    <w:rsid w:val="00FD5EE4"/>
    <w:rsid w:val="00FD7F22"/>
    <w:rsid w:val="00FE159B"/>
    <w:rsid w:val="00FE3F05"/>
    <w:rsid w:val="00FE5F1A"/>
    <w:rsid w:val="00FE75E8"/>
    <w:rsid w:val="00FE7DFE"/>
    <w:rsid w:val="00FE7EA5"/>
    <w:rsid w:val="00FF1D92"/>
    <w:rsid w:val="00FF5CAC"/>
    <w:rsid w:val="00FF6D4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A4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6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10"/>
    <w:qFormat/>
    <w:rsid w:val="006016B1"/>
    <w:pPr>
      <w:outlineLvl w:val="0"/>
    </w:pPr>
  </w:style>
  <w:style w:type="paragraph" w:styleId="2">
    <w:name w:val="heading 2"/>
    <w:basedOn w:val="a"/>
    <w:next w:val="20"/>
    <w:qFormat/>
    <w:rsid w:val="006016B1"/>
    <w:pPr>
      <w:outlineLvl w:val="1"/>
    </w:pPr>
    <w:rPr>
      <w:rFonts w:asciiTheme="minorEastAsia" w:eastAsiaTheme="minorEastAsia" w:hAnsiTheme="minorEastAsia"/>
      <w:szCs w:val="21"/>
    </w:rPr>
  </w:style>
  <w:style w:type="paragraph" w:styleId="3">
    <w:name w:val="heading 3"/>
    <w:basedOn w:val="a"/>
    <w:next w:val="30"/>
    <w:qFormat/>
    <w:rsid w:val="00CB0C94"/>
    <w:pPr>
      <w:autoSpaceDE w:val="0"/>
      <w:autoSpaceDN w:val="0"/>
      <w:adjustRightInd w:val="0"/>
      <w:spacing w:line="240" w:lineRule="atLeast"/>
      <w:ind w:right="-12"/>
      <w:outlineLvl w:val="2"/>
    </w:pPr>
    <w:rPr>
      <w:rFonts w:ascii="ＭＳ ゴシック" w:eastAsia="ＭＳ ゴシック" w:hAnsi="ＭＳ ゴシック"/>
      <w:color w:val="000000"/>
      <w:szCs w:val="21"/>
    </w:rPr>
  </w:style>
  <w:style w:type="paragraph" w:styleId="4">
    <w:name w:val="heading 4"/>
    <w:basedOn w:val="3"/>
    <w:next w:val="40"/>
    <w:qFormat/>
    <w:pPr>
      <w:numPr>
        <w:ilvl w:val="3"/>
      </w:numPr>
      <w:tabs>
        <w:tab w:val="num" w:pos="0"/>
        <w:tab w:val="num" w:pos="405"/>
        <w:tab w:val="left" w:pos="770"/>
      </w:tabs>
      <w:ind w:left="330" w:hanging="195"/>
      <w:outlineLvl w:val="3"/>
    </w:pPr>
    <w:rPr>
      <w:rFonts w:hAnsi="Arial"/>
    </w:rPr>
  </w:style>
  <w:style w:type="paragraph" w:styleId="5">
    <w:name w:val="heading 5"/>
    <w:basedOn w:val="4"/>
    <w:next w:val="50"/>
    <w:qFormat/>
    <w:pPr>
      <w:numPr>
        <w:ilvl w:val="4"/>
      </w:numPr>
      <w:tabs>
        <w:tab w:val="clear" w:pos="770"/>
        <w:tab w:val="num" w:pos="0"/>
        <w:tab w:val="left" w:pos="990"/>
      </w:tabs>
      <w:ind w:left="405" w:hanging="195"/>
      <w:outlineLvl w:val="4"/>
    </w:pPr>
  </w:style>
  <w:style w:type="paragraph" w:styleId="6">
    <w:name w:val="heading 6"/>
    <w:basedOn w:val="5"/>
    <w:next w:val="60"/>
    <w:qFormat/>
    <w:pPr>
      <w:numPr>
        <w:ilvl w:val="5"/>
      </w:numPr>
      <w:tabs>
        <w:tab w:val="clear" w:pos="990"/>
        <w:tab w:val="num" w:pos="0"/>
        <w:tab w:val="left" w:pos="1210"/>
      </w:tabs>
      <w:ind w:left="550" w:hanging="195"/>
      <w:outlineLvl w:val="5"/>
    </w:pPr>
  </w:style>
  <w:style w:type="paragraph" w:styleId="7">
    <w:name w:val="heading 7"/>
    <w:basedOn w:val="6"/>
    <w:next w:val="70"/>
    <w:qFormat/>
    <w:pPr>
      <w:numPr>
        <w:ilvl w:val="6"/>
      </w:numPr>
      <w:tabs>
        <w:tab w:val="num" w:pos="0"/>
        <w:tab w:val="num" w:pos="1540"/>
      </w:tabs>
      <w:ind w:left="770" w:hanging="195"/>
      <w:outlineLvl w:val="6"/>
    </w:pPr>
  </w:style>
  <w:style w:type="paragraph" w:styleId="8">
    <w:name w:val="heading 8"/>
    <w:basedOn w:val="7"/>
    <w:next w:val="80"/>
    <w:qFormat/>
    <w:pPr>
      <w:numPr>
        <w:ilvl w:val="7"/>
      </w:numPr>
      <w:tabs>
        <w:tab w:val="num" w:pos="0"/>
      </w:tabs>
      <w:ind w:left="770" w:hanging="195"/>
      <w:outlineLvl w:val="7"/>
    </w:pPr>
  </w:style>
  <w:style w:type="paragraph" w:styleId="9">
    <w:name w:val="heading 9"/>
    <w:basedOn w:val="8"/>
    <w:next w:val="90"/>
    <w:qFormat/>
    <w:pPr>
      <w:numPr>
        <w:ilvl w:val="8"/>
      </w:numPr>
      <w:tabs>
        <w:tab w:val="num" w:pos="0"/>
        <w:tab w:val="num" w:pos="360"/>
      </w:tabs>
      <w:ind w:left="405" w:hanging="195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ｲﾝﾃﾞﾝﾄ1"/>
    <w:basedOn w:val="a"/>
    <w:pPr>
      <w:adjustRightInd w:val="0"/>
      <w:spacing w:line="360" w:lineRule="atLeast"/>
      <w:ind w:left="220" w:firstLine="221"/>
      <w:textAlignment w:val="baseline"/>
    </w:pPr>
    <w:rPr>
      <w:kern w:val="0"/>
      <w:sz w:val="22"/>
    </w:rPr>
  </w:style>
  <w:style w:type="paragraph" w:customStyle="1" w:styleId="20">
    <w:name w:val="ｲﾝﾃﾞﾝﾄ2"/>
    <w:basedOn w:val="10"/>
    <w:pPr>
      <w:ind w:left="330"/>
    </w:pPr>
  </w:style>
  <w:style w:type="paragraph" w:customStyle="1" w:styleId="30">
    <w:name w:val="ｲﾝﾃﾞﾝﾄ3"/>
    <w:basedOn w:val="20"/>
    <w:pPr>
      <w:ind w:left="440"/>
    </w:pPr>
  </w:style>
  <w:style w:type="paragraph" w:customStyle="1" w:styleId="40">
    <w:name w:val="ｲﾝﾃﾞﾝﾄ4"/>
    <w:basedOn w:val="30"/>
    <w:pPr>
      <w:ind w:left="550"/>
    </w:pPr>
  </w:style>
  <w:style w:type="paragraph" w:customStyle="1" w:styleId="50">
    <w:name w:val="ｲﾝﾃﾞﾝﾄ5"/>
    <w:basedOn w:val="40"/>
    <w:pPr>
      <w:ind w:left="660"/>
    </w:pPr>
  </w:style>
  <w:style w:type="paragraph" w:customStyle="1" w:styleId="60">
    <w:name w:val="ｲﾝﾃﾞﾝﾄ6"/>
    <w:basedOn w:val="50"/>
    <w:pPr>
      <w:ind w:left="770"/>
    </w:pPr>
  </w:style>
  <w:style w:type="paragraph" w:customStyle="1" w:styleId="70">
    <w:name w:val="ｲﾝﾃﾞﾝﾄ7"/>
    <w:basedOn w:val="60"/>
    <w:pPr>
      <w:ind w:left="990"/>
    </w:pPr>
  </w:style>
  <w:style w:type="paragraph" w:customStyle="1" w:styleId="80">
    <w:name w:val="ｲﾝﾃﾞﾝﾄ8"/>
    <w:basedOn w:val="70"/>
    <w:pPr>
      <w:ind w:left="771"/>
    </w:pPr>
  </w:style>
  <w:style w:type="paragraph" w:customStyle="1" w:styleId="90">
    <w:name w:val="ｲﾝﾃﾞﾝﾄ9"/>
    <w:basedOn w:val="80"/>
  </w:style>
  <w:style w:type="paragraph" w:styleId="a3">
    <w:name w:val="Plain Text"/>
    <w:basedOn w:val="a"/>
    <w:rPr>
      <w:rFonts w:ascii="ＭＳ 明朝" w:hAnsi="Courier New"/>
    </w:rPr>
  </w:style>
  <w:style w:type="paragraph" w:styleId="31">
    <w:name w:val="Body Text Indent 3"/>
    <w:basedOn w:val="a"/>
    <w:pPr>
      <w:ind w:leftChars="400" w:left="1512" w:hangingChars="300" w:hanging="648"/>
    </w:pPr>
    <w:rPr>
      <w:rFonts w:ascii="HG丸ｺﾞｼｯｸM-PRO" w:eastAsia="HG丸ｺﾞｼｯｸM-PRO"/>
    </w:rPr>
  </w:style>
  <w:style w:type="paragraph" w:styleId="a4">
    <w:name w:val="caption"/>
    <w:basedOn w:val="a"/>
    <w:next w:val="a"/>
    <w:qFormat/>
    <w:pPr>
      <w:adjustRightInd w:val="0"/>
      <w:spacing w:before="120" w:after="120"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a9">
    <w:name w:val="Body Text Indent"/>
    <w:basedOn w:val="a"/>
    <w:pPr>
      <w:autoSpaceDE w:val="0"/>
      <w:autoSpaceDN w:val="0"/>
      <w:adjustRightInd w:val="0"/>
      <w:ind w:leftChars="100" w:left="444" w:hangingChars="100" w:hanging="222"/>
      <w:jc w:val="left"/>
      <w:textAlignment w:val="baseline"/>
    </w:pPr>
    <w:rPr>
      <w:rFonts w:ascii="Times New Roman" w:eastAsia="HG丸ｺﾞｼｯｸM-PRO" w:hAnsi="Times New Roman"/>
      <w:color w:val="000000"/>
      <w:kern w:val="0"/>
      <w:sz w:val="22"/>
      <w:szCs w:val="22"/>
    </w:rPr>
  </w:style>
  <w:style w:type="paragraph" w:styleId="21">
    <w:name w:val="Body Text Indent 2"/>
    <w:basedOn w:val="a"/>
    <w:pPr>
      <w:autoSpaceDE w:val="0"/>
      <w:autoSpaceDN w:val="0"/>
      <w:adjustRightInd w:val="0"/>
      <w:ind w:leftChars="400" w:left="888"/>
      <w:jc w:val="left"/>
      <w:textAlignment w:val="baseline"/>
    </w:pPr>
    <w:rPr>
      <w:rFonts w:ascii="HG丸ｺﾞｼｯｸM-PRO" w:eastAsia="HG丸ｺﾞｼｯｸM-PRO" w:hAnsi="Times New Roman"/>
      <w:color w:val="000000"/>
      <w:kern w:val="0"/>
      <w:sz w:val="22"/>
      <w:szCs w:val="22"/>
    </w:rPr>
  </w:style>
  <w:style w:type="character" w:styleId="aa">
    <w:name w:val="page number"/>
    <w:basedOn w:val="a0"/>
  </w:style>
  <w:style w:type="paragraph" w:styleId="ab">
    <w:name w:val="Closing"/>
    <w:basedOn w:val="a"/>
    <w:pPr>
      <w:autoSpaceDE w:val="0"/>
      <w:autoSpaceDN w:val="0"/>
      <w:adjustRightInd w:val="0"/>
      <w:jc w:val="right"/>
      <w:textAlignment w:val="baseline"/>
    </w:pPr>
    <w:rPr>
      <w:rFonts w:ascii="Times New Roman" w:eastAsia="ＭＳ ゴシック" w:hAnsi="Times New Roman"/>
      <w:color w:val="000000"/>
      <w:kern w:val="0"/>
      <w:sz w:val="22"/>
    </w:rPr>
  </w:style>
  <w:style w:type="paragraph" w:styleId="ac">
    <w:name w:val="Block Text"/>
    <w:basedOn w:val="a"/>
    <w:pPr>
      <w:adjustRightInd w:val="0"/>
      <w:spacing w:line="360" w:lineRule="atLeast"/>
      <w:ind w:left="440" w:right="-6" w:hangingChars="200" w:hanging="440"/>
      <w:textAlignment w:val="baseline"/>
    </w:pPr>
    <w:rPr>
      <w:kern w:val="0"/>
      <w:sz w:val="2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e">
    <w:name w:val="Body Text"/>
    <w:basedOn w:val="a"/>
    <w:rPr>
      <w:rFonts w:ascii="ＭＳ 明朝"/>
      <w:color w:val="0000FF"/>
    </w:rPr>
  </w:style>
  <w:style w:type="paragraph" w:styleId="22">
    <w:name w:val="Body Text 2"/>
    <w:basedOn w:val="a"/>
    <w:rPr>
      <w:rFonts w:ascii="ＭＳ 明朝" w:hAnsi="ＭＳ 明朝"/>
      <w:spacing w:val="2"/>
      <w:sz w:val="16"/>
    </w:rPr>
  </w:style>
  <w:style w:type="paragraph" w:styleId="32">
    <w:name w:val="Body Text 3"/>
    <w:basedOn w:val="a"/>
    <w:rPr>
      <w:rFonts w:ascii="ＭＳ 明朝" w:hAnsi="ＭＳ 明朝"/>
      <w:color w:val="FF0000"/>
      <w:sz w:val="18"/>
    </w:rPr>
  </w:style>
  <w:style w:type="paragraph" w:styleId="af">
    <w:name w:val="Date"/>
    <w:basedOn w:val="a"/>
    <w:next w:val="a"/>
    <w:rPr>
      <w:rFonts w:ascii="ＭＳ ゴシック" w:eastAsia="ＭＳ ゴシック" w:hAnsi="ＭＳ ゴシック"/>
      <w:color w:val="FF0000"/>
    </w:r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customStyle="1" w:styleId="af2">
    <w:name w:val="一太郎８/９"/>
    <w:rsid w:val="0099201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13"/>
      <w:sz w:val="21"/>
      <w:szCs w:val="21"/>
    </w:rPr>
  </w:style>
  <w:style w:type="paragraph" w:styleId="af3">
    <w:name w:val="Balloon Text"/>
    <w:basedOn w:val="a"/>
    <w:semiHidden/>
    <w:rsid w:val="008B7621"/>
    <w:rPr>
      <w:rFonts w:ascii="Arial" w:eastAsia="ＭＳ ゴシック" w:hAnsi="Arial"/>
      <w:sz w:val="18"/>
      <w:szCs w:val="18"/>
    </w:rPr>
  </w:style>
  <w:style w:type="table" w:styleId="af4">
    <w:name w:val="Table Grid"/>
    <w:basedOn w:val="a1"/>
    <w:rsid w:val="000C2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871FCD"/>
    <w:rPr>
      <w:sz w:val="18"/>
      <w:szCs w:val="18"/>
    </w:rPr>
  </w:style>
  <w:style w:type="paragraph" w:styleId="af6">
    <w:name w:val="annotation text"/>
    <w:basedOn w:val="a"/>
    <w:link w:val="af7"/>
    <w:rsid w:val="00871FCD"/>
    <w:pPr>
      <w:jc w:val="left"/>
    </w:pPr>
  </w:style>
  <w:style w:type="character" w:customStyle="1" w:styleId="af7">
    <w:name w:val="コメント文字列 (文字)"/>
    <w:link w:val="af6"/>
    <w:rsid w:val="00871FCD"/>
    <w:rPr>
      <w:kern w:val="2"/>
      <w:sz w:val="21"/>
    </w:rPr>
  </w:style>
  <w:style w:type="paragraph" w:styleId="af8">
    <w:name w:val="annotation subject"/>
    <w:basedOn w:val="af6"/>
    <w:next w:val="af6"/>
    <w:link w:val="af9"/>
    <w:rsid w:val="00871FCD"/>
    <w:rPr>
      <w:b/>
      <w:bCs/>
    </w:rPr>
  </w:style>
  <w:style w:type="character" w:customStyle="1" w:styleId="af9">
    <w:name w:val="コメント内容 (文字)"/>
    <w:link w:val="af8"/>
    <w:rsid w:val="00871FCD"/>
    <w:rPr>
      <w:b/>
      <w:bCs/>
      <w:kern w:val="2"/>
      <w:sz w:val="21"/>
    </w:rPr>
  </w:style>
  <w:style w:type="paragraph" w:styleId="afa">
    <w:name w:val="Revision"/>
    <w:hidden/>
    <w:uiPriority w:val="99"/>
    <w:semiHidden/>
    <w:rsid w:val="008C450A"/>
    <w:rPr>
      <w:kern w:val="2"/>
      <w:sz w:val="21"/>
    </w:rPr>
  </w:style>
  <w:style w:type="paragraph" w:styleId="afb">
    <w:name w:val="List Paragraph"/>
    <w:basedOn w:val="a"/>
    <w:uiPriority w:val="34"/>
    <w:qFormat/>
    <w:rsid w:val="0052377D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AB2FD1"/>
    <w:rPr>
      <w:sz w:val="22"/>
    </w:rPr>
  </w:style>
  <w:style w:type="character" w:customStyle="1" w:styleId="a6">
    <w:name w:val="ヘッダー (文字)"/>
    <w:basedOn w:val="a0"/>
    <w:link w:val="a5"/>
    <w:uiPriority w:val="99"/>
    <w:rsid w:val="00F33229"/>
    <w:rPr>
      <w:sz w:val="22"/>
    </w:rPr>
  </w:style>
  <w:style w:type="table" w:customStyle="1" w:styleId="11">
    <w:name w:val="表 (格子)1"/>
    <w:basedOn w:val="a1"/>
    <w:next w:val="af4"/>
    <w:uiPriority w:val="59"/>
    <w:rsid w:val="007755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semiHidden/>
    <w:unhideWhenUsed/>
    <w:qFormat/>
    <w:rsid w:val="006016B1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qFormat/>
    <w:rsid w:val="006016B1"/>
  </w:style>
  <w:style w:type="paragraph" w:styleId="23">
    <w:name w:val="toc 2"/>
    <w:basedOn w:val="a"/>
    <w:next w:val="a"/>
    <w:autoRedefine/>
    <w:uiPriority w:val="39"/>
    <w:qFormat/>
    <w:rsid w:val="006016B1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qFormat/>
    <w:rsid w:val="00CB0C94"/>
    <w:pPr>
      <w:widowControl/>
      <w:tabs>
        <w:tab w:val="right" w:leader="dot" w:pos="8494"/>
      </w:tabs>
      <w:spacing w:after="100" w:line="276" w:lineRule="auto"/>
      <w:ind w:left="440"/>
      <w:jc w:val="left"/>
    </w:pPr>
    <w:rPr>
      <w:rFonts w:asciiTheme="minorHAnsi" w:eastAsiaTheme="minorEastAsia" w:hAnsiTheme="minorHAnsi" w:cstheme="minorBidi"/>
      <w:noProof/>
      <w:kern w:val="0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CB0C94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CB0C9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CB0C94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CB0C94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CB0C94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CB0C94"/>
    <w:pPr>
      <w:ind w:leftChars="800" w:left="16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6859-8B6B-48F8-ABEE-ADAC4694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72369109</Template>
  <TotalTime>0</TotalTime>
  <Pages>2</Pages>
  <Words>184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2020-06-26T03:35:00Z</dcterms:created>
  <dcterms:modified xsi:type="dcterms:W3CDTF">2025-04-21T04:48:00Z</dcterms:modified>
</cp:coreProperties>
</file>