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7622" w14:textId="77777777" w:rsidR="00EA6B11" w:rsidRPr="00EA6B11" w:rsidRDefault="00EA6B11" w:rsidP="00EA6B1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A6B11">
        <w:rPr>
          <w:rFonts w:ascii="ＭＳ 明朝" w:eastAsia="ＭＳ 明朝" w:hAnsi="ＭＳ 明朝" w:hint="eastAsia"/>
          <w:szCs w:val="21"/>
        </w:rPr>
        <w:t>（様式第1号）</w:t>
      </w:r>
    </w:p>
    <w:p w14:paraId="4FB5E7CB" w14:textId="77777777" w:rsidR="00EA6B11" w:rsidRPr="00E80001" w:rsidRDefault="00EA6B11" w:rsidP="00EA6B11">
      <w:pPr>
        <w:pStyle w:val="a7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14:paraId="108A30E3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浅田　敏彦　</w:t>
      </w:r>
      <w:r w:rsidRPr="00993D48">
        <w:rPr>
          <w:rFonts w:ascii="ＭＳ 明朝" w:hAnsi="ＭＳ 明朝" w:hint="eastAsia"/>
          <w:spacing w:val="0"/>
        </w:rPr>
        <w:t>様</w:t>
      </w:r>
    </w:p>
    <w:p w14:paraId="20823BA6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3F371836" w14:textId="77777777" w:rsidR="00EA6B11" w:rsidRDefault="00EA6B11" w:rsidP="00EA6B11">
      <w:pPr>
        <w:pStyle w:val="a7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Pr="00B04328">
        <w:rPr>
          <w:rFonts w:ascii="ＭＳ 明朝" w:hAnsi="ＭＳ 明朝" w:hint="eastAsia"/>
          <w:spacing w:val="0"/>
        </w:rPr>
        <w:t>地</w:t>
      </w:r>
    </w:p>
    <w:p w14:paraId="3FA89F57" w14:textId="77777777" w:rsidR="00EA6B11" w:rsidRPr="00E80001" w:rsidRDefault="00EA6B11" w:rsidP="00EA6B11">
      <w:pPr>
        <w:pStyle w:val="a7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14:paraId="42F5B0A3" w14:textId="77777777" w:rsidR="00EA6B11" w:rsidRPr="001822FC" w:rsidRDefault="00EA6B11" w:rsidP="00EA6B11">
      <w:pPr>
        <w:pStyle w:val="a7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　　　　</w:t>
      </w:r>
      <w:r w:rsidRPr="00E80001">
        <w:rPr>
          <w:rFonts w:ascii="ＭＳ 明朝" w:hAnsi="ＭＳ 明朝" w:hint="eastAsia"/>
          <w:spacing w:val="0"/>
        </w:rPr>
        <w:t>㊞</w:t>
      </w:r>
    </w:p>
    <w:p w14:paraId="6686237F" w14:textId="77777777" w:rsidR="00EA6B11" w:rsidRDefault="00EA6B11" w:rsidP="00EA6B11">
      <w:pPr>
        <w:rPr>
          <w:rFonts w:ascii="ＭＳ 明朝" w:cs="ＭＳ ゴシック"/>
          <w:kern w:val="0"/>
          <w:szCs w:val="21"/>
        </w:rPr>
      </w:pPr>
    </w:p>
    <w:p w14:paraId="430CA783" w14:textId="77777777" w:rsidR="00EA6B11" w:rsidRDefault="00EA6B11" w:rsidP="00EA6B11">
      <w:pPr>
        <w:rPr>
          <w:rFonts w:ascii="ＭＳ 明朝" w:cs="ＭＳ ゴシック"/>
          <w:kern w:val="0"/>
          <w:szCs w:val="21"/>
        </w:rPr>
      </w:pPr>
    </w:p>
    <w:p w14:paraId="57832767" w14:textId="77777777" w:rsidR="00EA6B11" w:rsidRDefault="00EA6B11" w:rsidP="00EA6B11">
      <w:pPr>
        <w:rPr>
          <w:rFonts w:ascii="ＭＳ 明朝" w:cs="ＭＳ ゴシック"/>
          <w:kern w:val="0"/>
          <w:szCs w:val="21"/>
        </w:rPr>
      </w:pPr>
    </w:p>
    <w:p w14:paraId="5D8B79F3" w14:textId="77777777" w:rsidR="00EA6B11" w:rsidRPr="00993D48" w:rsidRDefault="00EA6B11" w:rsidP="00EA6B11">
      <w:pPr>
        <w:rPr>
          <w:rFonts w:ascii="ＭＳ 明朝" w:cs="ＭＳ ゴシック"/>
          <w:kern w:val="0"/>
          <w:szCs w:val="21"/>
        </w:rPr>
      </w:pPr>
    </w:p>
    <w:p w14:paraId="4AD24FD2" w14:textId="77777777" w:rsidR="00EA6B11" w:rsidRPr="00E80001" w:rsidRDefault="00EA6B11" w:rsidP="00EA6B11">
      <w:pPr>
        <w:pStyle w:val="a7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14:paraId="014CFE64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01C7E04E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6BF4B6A0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260EF67F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26B2C0B4" w14:textId="7CFEFDD5" w:rsidR="00EA6B11" w:rsidRPr="00EA6B11" w:rsidRDefault="00DD68A6" w:rsidP="002D0F0D">
      <w:pPr>
        <w:pStyle w:val="a7"/>
        <w:spacing w:line="240" w:lineRule="auto"/>
        <w:ind w:firstLineChars="200" w:firstLine="420"/>
        <w:jc w:val="left"/>
        <w:rPr>
          <w:rFonts w:ascii="ＭＳ 明朝" w:hAnsi="ＭＳ 明朝" w:cs="Times New Roman"/>
          <w:spacing w:val="0"/>
        </w:rPr>
      </w:pPr>
      <w:r w:rsidRPr="00DD68A6">
        <w:rPr>
          <w:rFonts w:ascii="ＭＳ 明朝" w:hAnsi="ＭＳ 明朝" w:cs="Times New Roman" w:hint="eastAsia"/>
          <w:spacing w:val="0"/>
        </w:rPr>
        <w:t>（仮称）</w:t>
      </w:r>
      <w:r w:rsidR="00710930" w:rsidRPr="00710930">
        <w:rPr>
          <w:rFonts w:hint="eastAsia"/>
        </w:rPr>
        <w:t>海陽公園大型複合遊具等</w:t>
      </w:r>
      <w:r w:rsidR="00811921">
        <w:rPr>
          <w:rFonts w:hint="eastAsia"/>
        </w:rPr>
        <w:t>整備工事</w:t>
      </w:r>
      <w:r w:rsidR="00EA6B11" w:rsidRPr="00E80001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</w:t>
      </w:r>
    </w:p>
    <w:p w14:paraId="32978418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79B36A3A" w14:textId="77777777" w:rsidR="00EA6B1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5B513BA7" w14:textId="77777777" w:rsidR="002D0F0D" w:rsidRPr="002D0F0D" w:rsidRDefault="002D0F0D" w:rsidP="00EA6B11">
      <w:pPr>
        <w:pStyle w:val="a7"/>
        <w:spacing w:line="240" w:lineRule="auto"/>
        <w:rPr>
          <w:rFonts w:ascii="ＭＳ 明朝"/>
          <w:spacing w:val="0"/>
        </w:rPr>
      </w:pPr>
    </w:p>
    <w:p w14:paraId="72FF2748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4192EADE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3C492E46" w14:textId="77777777" w:rsidR="00EA6B11" w:rsidRDefault="00EA6B11" w:rsidP="00EA6B11">
      <w:pPr>
        <w:pStyle w:val="a7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>
        <w:rPr>
          <w:rFonts w:ascii="ＭＳ 明朝" w:hAnsi="ＭＳ 明朝" w:hint="eastAsia"/>
          <w:spacing w:val="0"/>
        </w:rPr>
        <w:t>けで公告された上記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>
        <w:rPr>
          <w:rFonts w:ascii="ＭＳ 明朝" w:hAnsi="ＭＳ 明朝" w:hint="eastAsia"/>
          <w:spacing w:val="0"/>
        </w:rPr>
        <w:t>業者の選定について提案書</w:t>
      </w:r>
      <w:r w:rsidRPr="00E80001">
        <w:rPr>
          <w:rFonts w:ascii="ＭＳ 明朝" w:hAnsi="ＭＳ 明朝" w:hint="eastAsia"/>
          <w:spacing w:val="0"/>
        </w:rPr>
        <w:t>の提出を希望するので、荒尾市プロポーザル方式事業者選定実施要綱及び実施要領を確認し、</w:t>
      </w:r>
      <w:r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遵守することを約し、関係書類とともに参加表明書を提出します。</w:t>
      </w:r>
    </w:p>
    <w:p w14:paraId="5E811549" w14:textId="77777777" w:rsidR="00EA6B11" w:rsidRDefault="00EA6B11" w:rsidP="00EA6B11">
      <w:pPr>
        <w:rPr>
          <w:rFonts w:ascii="ＭＳ 明朝" w:eastAsia="ＭＳ 明朝" w:hAnsi="ＭＳ 明朝"/>
          <w:sz w:val="24"/>
        </w:rPr>
      </w:pPr>
    </w:p>
    <w:p w14:paraId="6737612F" w14:textId="77777777" w:rsidR="00EA6B11" w:rsidRDefault="00EA6B11" w:rsidP="00EA6B11">
      <w:pPr>
        <w:rPr>
          <w:rFonts w:ascii="ＭＳ 明朝" w:eastAsia="ＭＳ 明朝" w:hAnsi="ＭＳ 明朝"/>
          <w:sz w:val="24"/>
        </w:rPr>
      </w:pPr>
    </w:p>
    <w:p w14:paraId="2A193769" w14:textId="1BD1E720" w:rsidR="002D0F0D" w:rsidRDefault="002D0F0D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D0F0D" w:rsidSect="00BD257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52BD" w14:textId="77777777" w:rsidR="00A56CF7" w:rsidRDefault="00A56CF7" w:rsidP="0030750D">
      <w:r>
        <w:separator/>
      </w:r>
    </w:p>
  </w:endnote>
  <w:endnote w:type="continuationSeparator" w:id="0">
    <w:p w14:paraId="40307B0E" w14:textId="77777777" w:rsidR="00A56CF7" w:rsidRDefault="00A56CF7" w:rsidP="003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ACA23" w14:textId="77777777" w:rsidR="00A56CF7" w:rsidRDefault="00A56CF7" w:rsidP="0030750D">
      <w:r>
        <w:separator/>
      </w:r>
    </w:p>
  </w:footnote>
  <w:footnote w:type="continuationSeparator" w:id="0">
    <w:p w14:paraId="00859294" w14:textId="77777777" w:rsidR="00A56CF7" w:rsidRDefault="00A56CF7" w:rsidP="003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A"/>
    <w:rsid w:val="002700DA"/>
    <w:rsid w:val="002D0F0D"/>
    <w:rsid w:val="002F5471"/>
    <w:rsid w:val="0030750D"/>
    <w:rsid w:val="003416DF"/>
    <w:rsid w:val="003D2199"/>
    <w:rsid w:val="004442BD"/>
    <w:rsid w:val="00501644"/>
    <w:rsid w:val="006E3888"/>
    <w:rsid w:val="006E3FEA"/>
    <w:rsid w:val="00710930"/>
    <w:rsid w:val="007743DA"/>
    <w:rsid w:val="007F688A"/>
    <w:rsid w:val="00811921"/>
    <w:rsid w:val="00A56CF7"/>
    <w:rsid w:val="00AD4FDA"/>
    <w:rsid w:val="00AE3D1D"/>
    <w:rsid w:val="00B400B4"/>
    <w:rsid w:val="00BD2570"/>
    <w:rsid w:val="00C16928"/>
    <w:rsid w:val="00C31DB0"/>
    <w:rsid w:val="00C45BEB"/>
    <w:rsid w:val="00C666B5"/>
    <w:rsid w:val="00DD68A6"/>
    <w:rsid w:val="00EA6B11"/>
    <w:rsid w:val="00F45664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17AE"/>
  <w15:chartTrackingRefBased/>
  <w15:docId w15:val="{6EF71651-8295-49A3-9B66-EF7C449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0D"/>
  </w:style>
  <w:style w:type="paragraph" w:styleId="a5">
    <w:name w:val="footer"/>
    <w:basedOn w:val="a"/>
    <w:link w:val="a6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0D"/>
  </w:style>
  <w:style w:type="paragraph" w:customStyle="1" w:styleId="a7">
    <w:name w:val="一太郎"/>
    <w:uiPriority w:val="99"/>
    <w:rsid w:val="00EA6B1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8">
    <w:name w:val="Note Heading"/>
    <w:basedOn w:val="a"/>
    <w:next w:val="a"/>
    <w:link w:val="a9"/>
    <w:uiPriority w:val="99"/>
    <w:rsid w:val="00EA6B11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A6B11"/>
    <w:rPr>
      <w:rFonts w:ascii="ＭＳ 明朝" w:eastAsia="ＭＳ 明朝" w:hAnsi="ＭＳ 明朝" w:cs="ＭＳ ゴシック"/>
      <w:kern w:val="0"/>
      <w:szCs w:val="21"/>
    </w:rPr>
  </w:style>
  <w:style w:type="table" w:styleId="aa">
    <w:name w:val="Table Grid"/>
    <w:basedOn w:val="a1"/>
    <w:uiPriority w:val="59"/>
    <w:rsid w:val="00EA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257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E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A1CE-BF89-4D26-823A-2CA6B451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8A05CA59</Template>
  <TotalTime>105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孝史</dc:creator>
  <cp:lastModifiedBy>松尾　孝史</cp:lastModifiedBy>
  <cp:revision>8</cp:revision>
  <dcterms:created xsi:type="dcterms:W3CDTF">2024-07-01T05:27:00Z</dcterms:created>
  <dcterms:modified xsi:type="dcterms:W3CDTF">2025-04-21T04:36:00Z</dcterms:modified>
</cp:coreProperties>
</file>