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C1" w:rsidRPr="00E75846" w:rsidRDefault="004D1F89" w:rsidP="004A05FF">
      <w:pPr>
        <w:spacing w:line="360" w:lineRule="auto"/>
        <w:ind w:rightChars="-68" w:right="-143" w:firstLineChars="2834" w:firstLine="6802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年　　月　　日</w:t>
      </w:r>
    </w:p>
    <w:p w:rsidR="00A036C1" w:rsidRPr="008B7B81" w:rsidRDefault="00A036C1" w:rsidP="008663E3">
      <w:pPr>
        <w:tabs>
          <w:tab w:val="left" w:pos="709"/>
        </w:tabs>
        <w:spacing w:line="360" w:lineRule="auto"/>
        <w:ind w:firstLineChars="100" w:firstLine="240"/>
        <w:rPr>
          <w:rFonts w:ascii="?l?r ??fc" w:cs="Times New Roman"/>
          <w:snapToGrid w:val="0"/>
          <w:sz w:val="24"/>
          <w:szCs w:val="24"/>
        </w:rPr>
      </w:pPr>
      <w:r w:rsidRPr="008B7B81">
        <w:rPr>
          <w:rFonts w:hint="eastAsia"/>
          <w:snapToGrid w:val="0"/>
          <w:sz w:val="24"/>
          <w:szCs w:val="24"/>
        </w:rPr>
        <w:t>荒尾市長　様</w:t>
      </w:r>
    </w:p>
    <w:p w:rsidR="00A036C1" w:rsidRDefault="00A036C1">
      <w:pPr>
        <w:spacing w:line="360" w:lineRule="auto"/>
        <w:rPr>
          <w:rFonts w:ascii="?l?r ??fc" w:cs="Times New Roman"/>
          <w:snapToGrid w:val="0"/>
          <w:sz w:val="24"/>
          <w:szCs w:val="24"/>
        </w:rPr>
      </w:pPr>
    </w:p>
    <w:p w:rsidR="00042513" w:rsidRDefault="00CB5381" w:rsidP="004A05FF">
      <w:pPr>
        <w:spacing w:line="360" w:lineRule="auto"/>
        <w:ind w:firstLineChars="1557" w:firstLine="3737"/>
        <w:rPr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 xml:space="preserve">申請者　</w:t>
      </w:r>
      <w:r w:rsidR="00042513">
        <w:rPr>
          <w:rFonts w:hint="eastAsia"/>
          <w:snapToGrid w:val="0"/>
          <w:sz w:val="24"/>
          <w:szCs w:val="24"/>
        </w:rPr>
        <w:t>住所</w:t>
      </w:r>
    </w:p>
    <w:p w:rsidR="00042513" w:rsidRDefault="00042513" w:rsidP="004A05FF">
      <w:pPr>
        <w:spacing w:line="360" w:lineRule="auto"/>
        <w:ind w:right="960" w:firstLineChars="1960" w:firstLine="4704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団体名</w:t>
      </w:r>
    </w:p>
    <w:p w:rsidR="003248A1" w:rsidRDefault="00042513" w:rsidP="001F515D">
      <w:pPr>
        <w:spacing w:line="360" w:lineRule="auto"/>
        <w:ind w:leftChars="-33" w:left="1" w:right="-247" w:hangingChars="29" w:hanging="70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</w:t>
      </w:r>
      <w:r w:rsidR="004A05FF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代表者氏名</w:t>
      </w:r>
      <w:r w:rsidR="00257FFC">
        <w:rPr>
          <w:rFonts w:hint="eastAsia"/>
          <w:snapToGrid w:val="0"/>
          <w:sz w:val="24"/>
          <w:szCs w:val="24"/>
        </w:rPr>
        <w:t xml:space="preserve">　</w:t>
      </w:r>
      <w:r w:rsidR="008663E3">
        <w:rPr>
          <w:rFonts w:hint="eastAsia"/>
          <w:snapToGrid w:val="0"/>
          <w:sz w:val="24"/>
          <w:szCs w:val="24"/>
        </w:rPr>
        <w:t xml:space="preserve">　　　　　　</w:t>
      </w:r>
      <w:r w:rsidR="00E75846">
        <w:rPr>
          <w:rFonts w:hint="eastAsia"/>
          <w:snapToGrid w:val="0"/>
          <w:sz w:val="24"/>
          <w:szCs w:val="24"/>
        </w:rPr>
        <w:t xml:space="preserve">　</w:t>
      </w:r>
      <w:r w:rsidR="003248A1">
        <w:rPr>
          <w:rFonts w:hint="eastAsia"/>
          <w:snapToGrid w:val="0"/>
          <w:sz w:val="24"/>
          <w:szCs w:val="24"/>
        </w:rPr>
        <w:t>印</w:t>
      </w:r>
    </w:p>
    <w:p w:rsidR="003248A1" w:rsidRDefault="003248A1" w:rsidP="003248A1">
      <w:pPr>
        <w:spacing w:line="360" w:lineRule="auto"/>
        <w:jc w:val="center"/>
        <w:rPr>
          <w:snapToGrid w:val="0"/>
          <w:sz w:val="24"/>
          <w:szCs w:val="24"/>
        </w:rPr>
      </w:pPr>
    </w:p>
    <w:p w:rsidR="003248A1" w:rsidRPr="00042513" w:rsidRDefault="00042513" w:rsidP="00042513">
      <w:pPr>
        <w:spacing w:line="360" w:lineRule="auto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荒尾市消防団運営交付金</w:t>
      </w:r>
      <w:r w:rsidR="003248A1" w:rsidRPr="008B7B81">
        <w:rPr>
          <w:rFonts w:hint="eastAsia"/>
          <w:snapToGrid w:val="0"/>
          <w:sz w:val="24"/>
          <w:szCs w:val="24"/>
        </w:rPr>
        <w:t>交付申請書</w:t>
      </w:r>
      <w:r>
        <w:rPr>
          <w:rFonts w:hint="eastAsia"/>
          <w:snapToGrid w:val="0"/>
          <w:sz w:val="24"/>
          <w:szCs w:val="24"/>
        </w:rPr>
        <w:t>兼請求書</w:t>
      </w:r>
    </w:p>
    <w:p w:rsidR="003248A1" w:rsidRPr="00042513" w:rsidRDefault="003248A1">
      <w:pPr>
        <w:spacing w:line="360" w:lineRule="auto"/>
        <w:jc w:val="right"/>
        <w:rPr>
          <w:rFonts w:ascii="?l?r ??fc" w:cs="Times New Roman"/>
          <w:snapToGrid w:val="0"/>
          <w:sz w:val="24"/>
          <w:szCs w:val="24"/>
        </w:rPr>
      </w:pPr>
    </w:p>
    <w:p w:rsidR="00A036C1" w:rsidRPr="00385C00" w:rsidRDefault="00A036C1" w:rsidP="004E059F">
      <w:pPr>
        <w:spacing w:line="300" w:lineRule="auto"/>
        <w:ind w:left="210" w:hanging="210"/>
        <w:rPr>
          <w:snapToGrid w:val="0"/>
          <w:sz w:val="24"/>
          <w:szCs w:val="24"/>
        </w:rPr>
      </w:pPr>
      <w:r w:rsidRPr="008B7B81">
        <w:rPr>
          <w:rFonts w:hint="eastAsia"/>
          <w:snapToGrid w:val="0"/>
          <w:sz w:val="24"/>
          <w:szCs w:val="24"/>
        </w:rPr>
        <w:t xml:space="preserve">　</w:t>
      </w:r>
      <w:r w:rsidR="00042513">
        <w:rPr>
          <w:rFonts w:hint="eastAsia"/>
          <w:snapToGrid w:val="0"/>
          <w:sz w:val="24"/>
          <w:szCs w:val="24"/>
        </w:rPr>
        <w:t xml:space="preserve">　荒尾市消防団運営交付金の交付を</w:t>
      </w:r>
      <w:r w:rsidRPr="008B7B81">
        <w:rPr>
          <w:rFonts w:hint="eastAsia"/>
          <w:snapToGrid w:val="0"/>
          <w:sz w:val="24"/>
          <w:szCs w:val="24"/>
        </w:rPr>
        <w:t>受けたいので、荒尾市</w:t>
      </w:r>
      <w:r w:rsidR="00E323D9">
        <w:rPr>
          <w:rFonts w:hint="eastAsia"/>
          <w:snapToGrid w:val="0"/>
          <w:sz w:val="24"/>
          <w:szCs w:val="24"/>
        </w:rPr>
        <w:t>消防団運営交付金交付要綱第５</w:t>
      </w:r>
      <w:r w:rsidR="008B7B81">
        <w:rPr>
          <w:rFonts w:hint="eastAsia"/>
          <w:snapToGrid w:val="0"/>
          <w:sz w:val="24"/>
          <w:szCs w:val="24"/>
        </w:rPr>
        <w:t>条の規定に</w:t>
      </w:r>
      <w:r w:rsidR="008C7332">
        <w:rPr>
          <w:rFonts w:hint="eastAsia"/>
          <w:snapToGrid w:val="0"/>
          <w:sz w:val="24"/>
          <w:szCs w:val="24"/>
        </w:rPr>
        <w:t>より</w:t>
      </w:r>
      <w:r w:rsidR="00697BF5">
        <w:rPr>
          <w:rFonts w:hint="eastAsia"/>
          <w:snapToGrid w:val="0"/>
          <w:sz w:val="24"/>
          <w:szCs w:val="24"/>
        </w:rPr>
        <w:t>申請し、</w:t>
      </w:r>
      <w:r w:rsidR="00042513">
        <w:rPr>
          <w:rFonts w:hint="eastAsia"/>
          <w:snapToGrid w:val="0"/>
          <w:sz w:val="24"/>
          <w:szCs w:val="24"/>
        </w:rPr>
        <w:t>下記のとおり請求します</w:t>
      </w:r>
      <w:r w:rsidRPr="008B7B81">
        <w:rPr>
          <w:rFonts w:hint="eastAsia"/>
          <w:snapToGrid w:val="0"/>
          <w:sz w:val="24"/>
          <w:szCs w:val="24"/>
        </w:rPr>
        <w:t>。</w:t>
      </w:r>
    </w:p>
    <w:p w:rsidR="00A036C1" w:rsidRDefault="00A036C1" w:rsidP="004E059F">
      <w:pPr>
        <w:spacing w:line="300" w:lineRule="auto"/>
        <w:rPr>
          <w:rFonts w:ascii="?l?r ??fc" w:cs="Times New Roman"/>
          <w:snapToGrid w:val="0"/>
          <w:sz w:val="24"/>
          <w:szCs w:val="24"/>
        </w:rPr>
      </w:pPr>
    </w:p>
    <w:p w:rsidR="00931857" w:rsidRDefault="00931857" w:rsidP="00931857">
      <w:pPr>
        <w:pStyle w:val="aa"/>
      </w:pPr>
      <w:r>
        <w:rPr>
          <w:rFonts w:hint="eastAsia"/>
        </w:rPr>
        <w:t>記</w:t>
      </w:r>
    </w:p>
    <w:p w:rsidR="00931857" w:rsidRDefault="00931857" w:rsidP="00931857">
      <w:pPr>
        <w:rPr>
          <w:snapToGrid w:val="0"/>
          <w:sz w:val="24"/>
        </w:rPr>
      </w:pPr>
    </w:p>
    <w:p w:rsidR="00931857" w:rsidRPr="00931857" w:rsidRDefault="00931857" w:rsidP="00931857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１　</w:t>
      </w:r>
      <w:r w:rsidR="008B21F4">
        <w:rPr>
          <w:rFonts w:hint="eastAsia"/>
          <w:snapToGrid w:val="0"/>
          <w:sz w:val="24"/>
        </w:rPr>
        <w:t>交付金請求</w:t>
      </w:r>
      <w:r w:rsidR="00CB5381">
        <w:rPr>
          <w:rFonts w:hint="eastAsia"/>
          <w:snapToGrid w:val="0"/>
          <w:sz w:val="24"/>
        </w:rPr>
        <w:t xml:space="preserve">額　</w:t>
      </w:r>
      <w:r w:rsidR="00CB5381" w:rsidRPr="00CB5381">
        <w:rPr>
          <w:rFonts w:hint="eastAsia"/>
          <w:snapToGrid w:val="0"/>
          <w:sz w:val="24"/>
          <w:u w:val="single"/>
        </w:rPr>
        <w:t>金</w:t>
      </w:r>
      <w:r w:rsidR="00CB5381">
        <w:rPr>
          <w:rFonts w:hint="eastAsia"/>
          <w:snapToGrid w:val="0"/>
          <w:sz w:val="24"/>
          <w:u w:val="single"/>
        </w:rPr>
        <w:t xml:space="preserve">　　　　　　　円</w:t>
      </w:r>
    </w:p>
    <w:p w:rsidR="00931857" w:rsidRDefault="00931857" w:rsidP="00931857">
      <w:pPr>
        <w:rPr>
          <w:snapToGrid w:val="0"/>
          <w:sz w:val="24"/>
        </w:rPr>
      </w:pPr>
    </w:p>
    <w:p w:rsidR="00CB5381" w:rsidRPr="00820A52" w:rsidRDefault="00CB5381" w:rsidP="00CB5381">
      <w:pPr>
        <w:rPr>
          <w:rFonts w:hAnsi="ＭＳ 明朝"/>
          <w:color w:val="000000"/>
          <w:sz w:val="24"/>
        </w:rPr>
      </w:pPr>
      <w:r w:rsidRPr="00820A52">
        <w:rPr>
          <w:rFonts w:hAnsi="ＭＳ 明朝" w:hint="eastAsia"/>
          <w:color w:val="000000"/>
          <w:sz w:val="24"/>
        </w:rPr>
        <w:t xml:space="preserve">２　</w:t>
      </w:r>
      <w:r>
        <w:rPr>
          <w:rFonts w:hAnsi="ＭＳ 明朝" w:hint="eastAsia"/>
          <w:color w:val="000000"/>
          <w:sz w:val="24"/>
        </w:rPr>
        <w:t>交付</w:t>
      </w:r>
      <w:r w:rsidRPr="00820A52">
        <w:rPr>
          <w:rFonts w:hAnsi="ＭＳ 明朝" w:hint="eastAsia"/>
          <w:color w:val="000000"/>
          <w:sz w:val="24"/>
        </w:rPr>
        <w:t>金の振込先</w:t>
      </w:r>
    </w:p>
    <w:p w:rsidR="00CB5381" w:rsidRPr="00820A52" w:rsidRDefault="00CB5381" w:rsidP="00CB5381">
      <w:pPr>
        <w:rPr>
          <w:rFonts w:hAnsi="ＭＳ 明朝"/>
          <w:color w:val="000000"/>
          <w:sz w:val="24"/>
        </w:rPr>
      </w:pPr>
      <w:r w:rsidRPr="00820A52">
        <w:rPr>
          <w:rFonts w:hAnsi="ＭＳ 明朝" w:hint="eastAsia"/>
          <w:color w:val="000000"/>
          <w:sz w:val="24"/>
        </w:rPr>
        <w:t xml:space="preserve">　（金融機関名）</w:t>
      </w:r>
    </w:p>
    <w:p w:rsidR="00CB5381" w:rsidRPr="00820A52" w:rsidRDefault="00CB5381" w:rsidP="00CB5381">
      <w:pPr>
        <w:rPr>
          <w:rFonts w:hAnsi="ＭＳ 明朝"/>
          <w:color w:val="000000"/>
          <w:sz w:val="24"/>
        </w:rPr>
      </w:pPr>
      <w:r w:rsidRPr="00820A52">
        <w:rPr>
          <w:rFonts w:hAnsi="ＭＳ 明朝" w:hint="eastAsia"/>
          <w:color w:val="000000"/>
          <w:sz w:val="24"/>
        </w:rPr>
        <w:t xml:space="preserve">　（種別及び口座番号）</w:t>
      </w:r>
    </w:p>
    <w:p w:rsidR="00CB5381" w:rsidRPr="00820A52" w:rsidRDefault="00CB5381" w:rsidP="00CB5381">
      <w:pPr>
        <w:rPr>
          <w:rFonts w:hAnsi="ＭＳ 明朝"/>
          <w:color w:val="000000"/>
          <w:sz w:val="24"/>
        </w:rPr>
      </w:pPr>
      <w:r w:rsidRPr="00820A52">
        <w:rPr>
          <w:rFonts w:hAnsi="ＭＳ 明朝" w:hint="eastAsia"/>
          <w:color w:val="000000"/>
          <w:sz w:val="24"/>
        </w:rPr>
        <w:t xml:space="preserve">　（口座名義人）</w:t>
      </w:r>
    </w:p>
    <w:p w:rsidR="00CB5381" w:rsidRPr="00820A52" w:rsidRDefault="00CB5381" w:rsidP="00CB5381">
      <w:pPr>
        <w:rPr>
          <w:rFonts w:hAnsi="ＭＳ 明朝"/>
          <w:color w:val="000000"/>
          <w:sz w:val="24"/>
        </w:rPr>
      </w:pPr>
    </w:p>
    <w:p w:rsidR="00D9324A" w:rsidRDefault="00C37950" w:rsidP="00CB5381">
      <w:pPr>
        <w:spacing w:line="300" w:lineRule="auto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３　添付書類</w:t>
      </w:r>
    </w:p>
    <w:p w:rsidR="00C37950" w:rsidRDefault="00C37950" w:rsidP="00CB5381">
      <w:pPr>
        <w:spacing w:line="300" w:lineRule="auto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C37950"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C37950">
        <w:rPr>
          <w:rFonts w:asciiTheme="minorEastAsia" w:eastAsiaTheme="minorEastAsia" w:hAnsiTheme="minorEastAsia" w:cs="Times New Roman"/>
          <w:snapToGrid w:val="0"/>
          <w:sz w:val="24"/>
          <w:szCs w:val="24"/>
        </w:rPr>
        <w:t>(</w:t>
      </w:r>
      <w:r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>１</w:t>
      </w:r>
      <w:r>
        <w:rPr>
          <w:rFonts w:asciiTheme="minorEastAsia" w:eastAsiaTheme="minorEastAsia" w:hAnsiTheme="minorEastAsia" w:cs="Times New Roman"/>
          <w:snapToGrid w:val="0"/>
          <w:sz w:val="24"/>
          <w:szCs w:val="24"/>
        </w:rPr>
        <w:t>)</w:t>
      </w:r>
      <w:r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 xml:space="preserve">　事業計画書</w:t>
      </w:r>
    </w:p>
    <w:p w:rsidR="00C37950" w:rsidRDefault="00C37950" w:rsidP="00CB5381">
      <w:pPr>
        <w:spacing w:line="300" w:lineRule="auto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Times New Roman"/>
          <w:snapToGrid w:val="0"/>
          <w:sz w:val="24"/>
          <w:szCs w:val="24"/>
        </w:rPr>
        <w:t>(</w:t>
      </w:r>
      <w:r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>２</w:t>
      </w:r>
      <w:r>
        <w:rPr>
          <w:rFonts w:asciiTheme="minorEastAsia" w:eastAsiaTheme="minorEastAsia" w:hAnsiTheme="minorEastAsia" w:cs="Times New Roman"/>
          <w:snapToGrid w:val="0"/>
          <w:sz w:val="24"/>
          <w:szCs w:val="24"/>
        </w:rPr>
        <w:t>)</w:t>
      </w:r>
      <w:r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 xml:space="preserve">　収支予算書</w:t>
      </w:r>
    </w:p>
    <w:p w:rsidR="00C37950" w:rsidRPr="00C37950" w:rsidRDefault="00C37950" w:rsidP="00CB5381">
      <w:pPr>
        <w:spacing w:line="300" w:lineRule="auto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Times New Roman"/>
          <w:snapToGrid w:val="0"/>
          <w:sz w:val="24"/>
          <w:szCs w:val="24"/>
        </w:rPr>
        <w:t>(</w:t>
      </w:r>
      <w:r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>３</w:t>
      </w:r>
      <w:r>
        <w:rPr>
          <w:rFonts w:asciiTheme="minorEastAsia" w:eastAsiaTheme="minorEastAsia" w:hAnsiTheme="minorEastAsia" w:cs="Times New Roman"/>
          <w:snapToGrid w:val="0"/>
          <w:sz w:val="24"/>
          <w:szCs w:val="24"/>
        </w:rPr>
        <w:t>)</w:t>
      </w:r>
      <w:r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 xml:space="preserve">　その他市長が必要と認める書類</w:t>
      </w:r>
    </w:p>
    <w:p w:rsidR="00C37950" w:rsidRPr="00C37950" w:rsidRDefault="00C37950" w:rsidP="00CB5381">
      <w:pPr>
        <w:spacing w:line="300" w:lineRule="auto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C37950">
        <w:rPr>
          <w:rFonts w:asciiTheme="minorEastAsia" w:eastAsiaTheme="minorEastAsia" w:hAnsiTheme="minorEastAsia" w:cs="Times New Roman" w:hint="eastAsia"/>
          <w:snapToGrid w:val="0"/>
          <w:sz w:val="24"/>
          <w:szCs w:val="24"/>
        </w:rPr>
        <w:t xml:space="preserve">　</w:t>
      </w:r>
    </w:p>
    <w:sectPr w:rsidR="00C37950" w:rsidRPr="00C37950" w:rsidSect="001F515D">
      <w:headerReference w:type="default" r:id="rId9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B7" w:rsidRDefault="00737A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7AB7" w:rsidRDefault="00737A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B7" w:rsidRDefault="00737A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7AB7" w:rsidRDefault="00737A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9B" w:rsidRDefault="00FB5A9B">
    <w:pPr>
      <w:pStyle w:val="a3"/>
    </w:pPr>
  </w:p>
  <w:p w:rsidR="00FB5A9B" w:rsidRDefault="00FB5A9B">
    <w:pPr>
      <w:pStyle w:val="a3"/>
    </w:pPr>
  </w:p>
  <w:p w:rsidR="001F515D" w:rsidRDefault="001F515D">
    <w:pPr>
      <w:pStyle w:val="a3"/>
      <w:rPr>
        <w:sz w:val="24"/>
      </w:rPr>
    </w:pPr>
  </w:p>
  <w:p w:rsidR="001F515D" w:rsidRDefault="001F515D">
    <w:pPr>
      <w:pStyle w:val="a3"/>
      <w:rPr>
        <w:sz w:val="24"/>
      </w:rPr>
    </w:pPr>
  </w:p>
  <w:p w:rsidR="00FB5A9B" w:rsidRDefault="0004140C">
    <w:pPr>
      <w:pStyle w:val="a3"/>
    </w:pPr>
    <w:r>
      <w:rPr>
        <w:rFonts w:hint="eastAsia"/>
        <w:sz w:val="24"/>
      </w:rPr>
      <w:t>様式第１号（第５</w:t>
    </w:r>
    <w:r w:rsidR="00FB5A9B" w:rsidRPr="00077DC6">
      <w:rPr>
        <w:rFonts w:hint="eastAsia"/>
        <w:sz w:val="24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3561"/>
    <w:multiLevelType w:val="hybridMultilevel"/>
    <w:tmpl w:val="C88A09BE"/>
    <w:lvl w:ilvl="0" w:tplc="F5EA9294">
      <w:start w:val="3"/>
      <w:numFmt w:val="bullet"/>
      <w:lvlText w:val="※"/>
      <w:lvlJc w:val="left"/>
      <w:pPr>
        <w:ind w:left="418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36C1"/>
    <w:rsid w:val="0000407F"/>
    <w:rsid w:val="000168C9"/>
    <w:rsid w:val="0002203A"/>
    <w:rsid w:val="000240BE"/>
    <w:rsid w:val="00034757"/>
    <w:rsid w:val="0004140C"/>
    <w:rsid w:val="00042513"/>
    <w:rsid w:val="00077DC6"/>
    <w:rsid w:val="000C1BF2"/>
    <w:rsid w:val="000E10D9"/>
    <w:rsid w:val="00102DE5"/>
    <w:rsid w:val="001239CE"/>
    <w:rsid w:val="001570AD"/>
    <w:rsid w:val="00160E3E"/>
    <w:rsid w:val="001D5C62"/>
    <w:rsid w:val="001F515D"/>
    <w:rsid w:val="00257FFC"/>
    <w:rsid w:val="003248A1"/>
    <w:rsid w:val="00385C00"/>
    <w:rsid w:val="003E283C"/>
    <w:rsid w:val="003F69B0"/>
    <w:rsid w:val="004542B2"/>
    <w:rsid w:val="00470DE9"/>
    <w:rsid w:val="004A05FF"/>
    <w:rsid w:val="004D1F89"/>
    <w:rsid w:val="004D7F1A"/>
    <w:rsid w:val="004E059F"/>
    <w:rsid w:val="004E216F"/>
    <w:rsid w:val="00521C90"/>
    <w:rsid w:val="00542684"/>
    <w:rsid w:val="00547DD6"/>
    <w:rsid w:val="005613A6"/>
    <w:rsid w:val="00572649"/>
    <w:rsid w:val="005F78F6"/>
    <w:rsid w:val="00600A21"/>
    <w:rsid w:val="00603911"/>
    <w:rsid w:val="006755EE"/>
    <w:rsid w:val="0069425A"/>
    <w:rsid w:val="00697BF5"/>
    <w:rsid w:val="006C4C88"/>
    <w:rsid w:val="006E666E"/>
    <w:rsid w:val="00737AB7"/>
    <w:rsid w:val="007443C2"/>
    <w:rsid w:val="007B6493"/>
    <w:rsid w:val="007E420F"/>
    <w:rsid w:val="007F21D3"/>
    <w:rsid w:val="00820A52"/>
    <w:rsid w:val="00824766"/>
    <w:rsid w:val="0083702F"/>
    <w:rsid w:val="008663E3"/>
    <w:rsid w:val="008B21F4"/>
    <w:rsid w:val="008B7B81"/>
    <w:rsid w:val="008C7332"/>
    <w:rsid w:val="00927135"/>
    <w:rsid w:val="00930B5B"/>
    <w:rsid w:val="00931857"/>
    <w:rsid w:val="009C52D1"/>
    <w:rsid w:val="00A036C1"/>
    <w:rsid w:val="00A660BA"/>
    <w:rsid w:val="00A7711F"/>
    <w:rsid w:val="00A831D8"/>
    <w:rsid w:val="00A83708"/>
    <w:rsid w:val="00A948B6"/>
    <w:rsid w:val="00AC054D"/>
    <w:rsid w:val="00AD5D68"/>
    <w:rsid w:val="00B11077"/>
    <w:rsid w:val="00B15BDC"/>
    <w:rsid w:val="00B33891"/>
    <w:rsid w:val="00B347BF"/>
    <w:rsid w:val="00B72389"/>
    <w:rsid w:val="00B8761E"/>
    <w:rsid w:val="00B976D5"/>
    <w:rsid w:val="00BA6EB5"/>
    <w:rsid w:val="00BB565E"/>
    <w:rsid w:val="00C061CD"/>
    <w:rsid w:val="00C173A6"/>
    <w:rsid w:val="00C37950"/>
    <w:rsid w:val="00C414F2"/>
    <w:rsid w:val="00C8616A"/>
    <w:rsid w:val="00C87FF3"/>
    <w:rsid w:val="00C939B1"/>
    <w:rsid w:val="00CA02B8"/>
    <w:rsid w:val="00CB23FB"/>
    <w:rsid w:val="00CB5381"/>
    <w:rsid w:val="00D26C05"/>
    <w:rsid w:val="00D9324A"/>
    <w:rsid w:val="00E054FE"/>
    <w:rsid w:val="00E13189"/>
    <w:rsid w:val="00E26796"/>
    <w:rsid w:val="00E27E9F"/>
    <w:rsid w:val="00E323D9"/>
    <w:rsid w:val="00E333AA"/>
    <w:rsid w:val="00E75846"/>
    <w:rsid w:val="00EF7A17"/>
    <w:rsid w:val="00F142A6"/>
    <w:rsid w:val="00F57147"/>
    <w:rsid w:val="00F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14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4140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1857"/>
    <w:pPr>
      <w:jc w:val="center"/>
    </w:pPr>
    <w:rPr>
      <w:rFonts w:ascii="?l?r ??fc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931857"/>
    <w:rPr>
      <w:rFonts w:ascii="?l?r ??fc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1857"/>
    <w:pPr>
      <w:jc w:val="right"/>
    </w:pPr>
    <w:rPr>
      <w:rFonts w:ascii="?l?r ??fc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931857"/>
    <w:rPr>
      <w:rFonts w:ascii="?l?r ??fc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14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4140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1857"/>
    <w:pPr>
      <w:jc w:val="center"/>
    </w:pPr>
    <w:rPr>
      <w:rFonts w:ascii="?l?r ??fc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931857"/>
    <w:rPr>
      <w:rFonts w:ascii="?l?r ??fc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1857"/>
    <w:pPr>
      <w:jc w:val="right"/>
    </w:pPr>
    <w:rPr>
      <w:rFonts w:ascii="?l?r ??fc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931857"/>
    <w:rPr>
      <w:rFonts w:ascii="?l?r ??fc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E27F-DB29-4F10-9F92-370FFB7F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31A06D0C</Template>
  <TotalTime>1</TotalTime>
  <Pages>1</Pages>
  <Words>184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江崎 清人</dc:creator>
  <cp:lastModifiedBy>江崎 清人</cp:lastModifiedBy>
  <cp:revision>2</cp:revision>
  <cp:lastPrinted>2023-01-13T07:49:00Z</cp:lastPrinted>
  <dcterms:created xsi:type="dcterms:W3CDTF">2023-01-13T07:49:00Z</dcterms:created>
  <dcterms:modified xsi:type="dcterms:W3CDTF">2023-01-13T07:50:00Z</dcterms:modified>
</cp:coreProperties>
</file>